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AE02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HELMELSEY</w:t>
      </w:r>
      <w:r>
        <w:rPr>
          <w:rFonts w:ascii="Times New Roman" w:hAnsi="Times New Roman" w:cs="Times New Roman"/>
          <w:lang w:val="en-US"/>
        </w:rPr>
        <w:t xml:space="preserve">     (fl.1465)</w:t>
      </w:r>
    </w:p>
    <w:p w14:paraId="0EF72E90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York. Merchant.</w:t>
      </w:r>
    </w:p>
    <w:p w14:paraId="3BC207C1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</w:p>
    <w:p w14:paraId="1DB04EDB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</w:p>
    <w:p w14:paraId="0FCDF5F0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 Oct.1465</w:t>
      </w:r>
      <w:r>
        <w:rPr>
          <w:rFonts w:ascii="Times New Roman" w:hAnsi="Times New Roman" w:cs="Times New Roman"/>
          <w:lang w:val="en-US"/>
        </w:rPr>
        <w:tab/>
        <w:t xml:space="preserve">Joan del Butre(q.v.) was pardoned for not appearing to answer him </w:t>
      </w:r>
    </w:p>
    <w:p w14:paraId="6B60AB83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touching a debt of 100s.     (C.P.R. 1461-67 p.413)</w:t>
      </w:r>
    </w:p>
    <w:p w14:paraId="76A0AAAF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</w:p>
    <w:p w14:paraId="0CC10393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</w:p>
    <w:p w14:paraId="63B2C597" w14:textId="77777777" w:rsidR="00C233A0" w:rsidRDefault="00C233A0" w:rsidP="00C233A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5784D57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E6C7" w14:textId="77777777" w:rsidR="00C233A0" w:rsidRDefault="00C233A0" w:rsidP="00086E2C">
      <w:pPr>
        <w:spacing w:after="0" w:line="240" w:lineRule="auto"/>
      </w:pPr>
      <w:r>
        <w:separator/>
      </w:r>
    </w:p>
  </w:endnote>
  <w:endnote w:type="continuationSeparator" w:id="0">
    <w:p w14:paraId="61899EBD" w14:textId="77777777" w:rsidR="00C233A0" w:rsidRDefault="00C233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83B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CE3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A63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7FD6" w14:textId="77777777" w:rsidR="00C233A0" w:rsidRDefault="00C233A0" w:rsidP="00086E2C">
      <w:pPr>
        <w:spacing w:after="0" w:line="240" w:lineRule="auto"/>
      </w:pPr>
      <w:r>
        <w:separator/>
      </w:r>
    </w:p>
  </w:footnote>
  <w:footnote w:type="continuationSeparator" w:id="0">
    <w:p w14:paraId="37427E13" w14:textId="77777777" w:rsidR="00C233A0" w:rsidRDefault="00C233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39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1A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0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A0"/>
    <w:rsid w:val="00086E2C"/>
    <w:rsid w:val="000A2E7A"/>
    <w:rsid w:val="002244B7"/>
    <w:rsid w:val="00314D94"/>
    <w:rsid w:val="00617568"/>
    <w:rsid w:val="006E68FA"/>
    <w:rsid w:val="00C233A0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D155"/>
  <w15:chartTrackingRefBased/>
  <w15:docId w15:val="{6DD8F79E-849C-4E92-9EE4-ED31AF8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23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173</Characters>
  <Application>Microsoft Office Word</Application>
  <DocSecurity>0</DocSecurity>
  <Lines>9</Lines>
  <Paragraphs>6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2025-12-09T20:41:00Z</dcterms:created>
  <dcterms:modified xsi:type="dcterms:W3CDTF">2025-12-09T20:42:00Z</dcterms:modified>
</cp:coreProperties>
</file>