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D0BA" w14:textId="77777777" w:rsidR="00671C23" w:rsidRDefault="00671C23" w:rsidP="00671C23">
      <w:pPr>
        <w:pStyle w:val="NoSpacing"/>
        <w:rPr>
          <w:lang w:val="en-US"/>
        </w:rPr>
      </w:pPr>
      <w:r>
        <w:rPr>
          <w:u w:val="single"/>
          <w:lang w:val="en-US"/>
        </w:rPr>
        <w:t>Thomas HELWEDYN</w:t>
      </w:r>
      <w:r>
        <w:rPr>
          <w:lang w:val="en-US"/>
        </w:rPr>
        <w:t xml:space="preserve">       (fl.1408)</w:t>
      </w:r>
    </w:p>
    <w:p w14:paraId="775B72EB" w14:textId="77777777" w:rsidR="00671C23" w:rsidRDefault="00671C23" w:rsidP="00671C23">
      <w:pPr>
        <w:pStyle w:val="NoSpacing"/>
        <w:rPr>
          <w:lang w:val="en-US"/>
        </w:rPr>
      </w:pPr>
      <w:r>
        <w:rPr>
          <w:lang w:val="en-US"/>
        </w:rPr>
        <w:t>of Kent.</w:t>
      </w:r>
    </w:p>
    <w:p w14:paraId="0A548B40" w14:textId="77777777" w:rsidR="00671C23" w:rsidRDefault="00671C23" w:rsidP="00671C23">
      <w:pPr>
        <w:pStyle w:val="NoSpacing"/>
        <w:rPr>
          <w:lang w:val="en-US"/>
        </w:rPr>
      </w:pPr>
    </w:p>
    <w:p w14:paraId="686EBCB0" w14:textId="77777777" w:rsidR="00671C23" w:rsidRDefault="00671C23" w:rsidP="00671C23">
      <w:pPr>
        <w:pStyle w:val="NoSpacing"/>
        <w:rPr>
          <w:lang w:val="en-US"/>
        </w:rPr>
      </w:pPr>
    </w:p>
    <w:p w14:paraId="7B498CBE" w14:textId="77777777" w:rsidR="00671C23" w:rsidRDefault="00671C23" w:rsidP="00671C23">
      <w:pPr>
        <w:pStyle w:val="NoSpacing"/>
        <w:rPr>
          <w:lang w:val="en-US"/>
        </w:rPr>
      </w:pPr>
      <w:r>
        <w:rPr>
          <w:lang w:val="en-US"/>
        </w:rPr>
        <w:tab/>
        <w:t>1408</w:t>
      </w:r>
      <w:r>
        <w:rPr>
          <w:lang w:val="en-US"/>
        </w:rPr>
        <w:tab/>
        <w:t>Maud de Vere(q.v.) sued him for a debt of £20.</w:t>
      </w:r>
    </w:p>
    <w:p w14:paraId="4FA948F0" w14:textId="77777777" w:rsidR="00671C23" w:rsidRDefault="00671C23" w:rsidP="00671C23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(“The Fifteenth Century” volume XX, edited by Linda Clark and James Ross,</w:t>
      </w:r>
    </w:p>
    <w:p w14:paraId="2C5FF907" w14:textId="77777777" w:rsidR="00671C23" w:rsidRDefault="00671C23" w:rsidP="00671C23">
      <w:pPr>
        <w:pStyle w:val="NoSpacing"/>
        <w:ind w:left="720" w:firstLine="720"/>
        <w:rPr>
          <w:lang w:val="en-US"/>
        </w:rPr>
      </w:pPr>
      <w:r>
        <w:rPr>
          <w:lang w:val="en-US"/>
        </w:rPr>
        <w:t>published by the Boydell Press, 2024 p.16)</w:t>
      </w:r>
    </w:p>
    <w:p w14:paraId="78E15336" w14:textId="77777777" w:rsidR="00671C23" w:rsidRDefault="00671C23" w:rsidP="00671C23">
      <w:pPr>
        <w:pStyle w:val="NoSpacing"/>
        <w:rPr>
          <w:lang w:val="en-US"/>
        </w:rPr>
      </w:pPr>
    </w:p>
    <w:p w14:paraId="77423E5E" w14:textId="77777777" w:rsidR="00671C23" w:rsidRDefault="00671C23" w:rsidP="00671C23">
      <w:pPr>
        <w:pStyle w:val="NoSpacing"/>
        <w:rPr>
          <w:lang w:val="en-US"/>
        </w:rPr>
      </w:pPr>
    </w:p>
    <w:p w14:paraId="435F90D0" w14:textId="77777777" w:rsidR="00671C23" w:rsidRDefault="00671C23" w:rsidP="00671C23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57856A2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13D3" w14:textId="77777777" w:rsidR="00671C23" w:rsidRDefault="00671C23" w:rsidP="00086E2C">
      <w:pPr>
        <w:spacing w:after="0" w:line="240" w:lineRule="auto"/>
      </w:pPr>
      <w:r>
        <w:separator/>
      </w:r>
    </w:p>
  </w:endnote>
  <w:endnote w:type="continuationSeparator" w:id="0">
    <w:p w14:paraId="6F188B56" w14:textId="77777777" w:rsidR="00671C23" w:rsidRDefault="00671C2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9F3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16E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0B7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679B" w14:textId="77777777" w:rsidR="00671C23" w:rsidRDefault="00671C23" w:rsidP="00086E2C">
      <w:pPr>
        <w:spacing w:after="0" w:line="240" w:lineRule="auto"/>
      </w:pPr>
      <w:r>
        <w:separator/>
      </w:r>
    </w:p>
  </w:footnote>
  <w:footnote w:type="continuationSeparator" w:id="0">
    <w:p w14:paraId="65F5718A" w14:textId="77777777" w:rsidR="00671C23" w:rsidRDefault="00671C2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662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FFE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C39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23"/>
    <w:rsid w:val="00086E2C"/>
    <w:rsid w:val="000A2E7A"/>
    <w:rsid w:val="000C480B"/>
    <w:rsid w:val="002244B7"/>
    <w:rsid w:val="00314D94"/>
    <w:rsid w:val="00617568"/>
    <w:rsid w:val="00671C2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4F7D"/>
  <w15:chartTrackingRefBased/>
  <w15:docId w15:val="{50D5FBD2-7FEB-4F49-8CE7-01D5C45B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71C2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2025-10-11T18:43:00Z</dcterms:created>
  <dcterms:modified xsi:type="dcterms:W3CDTF">2025-10-11T18:43:00Z</dcterms:modified>
</cp:coreProperties>
</file>