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F4FF" w14:textId="77777777" w:rsidR="00052846" w:rsidRDefault="00052846" w:rsidP="00052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HELYER</w:t>
      </w:r>
      <w:r>
        <w:rPr>
          <w:rFonts w:cs="Times New Roman"/>
          <w:szCs w:val="24"/>
        </w:rPr>
        <w:t xml:space="preserve">        (fl.1460)</w:t>
      </w:r>
    </w:p>
    <w:p w14:paraId="6773CD6D" w14:textId="77777777" w:rsidR="00052846" w:rsidRDefault="00052846" w:rsidP="00052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Groom.</w:t>
      </w:r>
    </w:p>
    <w:p w14:paraId="609CB2ED" w14:textId="77777777" w:rsidR="00052846" w:rsidRDefault="00052846" w:rsidP="00052846">
      <w:pPr>
        <w:pStyle w:val="NoSpacing"/>
        <w:rPr>
          <w:rFonts w:cs="Times New Roman"/>
          <w:szCs w:val="24"/>
        </w:rPr>
      </w:pPr>
    </w:p>
    <w:p w14:paraId="76891040" w14:textId="77777777" w:rsidR="00052846" w:rsidRDefault="00052846" w:rsidP="00052846">
      <w:pPr>
        <w:pStyle w:val="NoSpacing"/>
        <w:rPr>
          <w:rFonts w:cs="Times New Roman"/>
          <w:szCs w:val="24"/>
        </w:rPr>
      </w:pPr>
    </w:p>
    <w:p w14:paraId="03416582" w14:textId="77777777" w:rsidR="00052846" w:rsidRDefault="00052846" w:rsidP="00052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7EDFE23F" w14:textId="77777777" w:rsidR="00052846" w:rsidRDefault="00052846" w:rsidP="00052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69806E7C" w14:textId="77777777" w:rsidR="00F1760A" w:rsidRDefault="00F1760A" w:rsidP="00F17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7F1B8241" w14:textId="77777777" w:rsidR="00F1760A" w:rsidRDefault="00F1760A" w:rsidP="00F176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DF789AA" w14:textId="77777777" w:rsidR="00052846" w:rsidRDefault="00052846" w:rsidP="00052846">
      <w:pPr>
        <w:pStyle w:val="NoSpacing"/>
        <w:rPr>
          <w:rFonts w:cs="Times New Roman"/>
          <w:szCs w:val="24"/>
        </w:rPr>
      </w:pPr>
    </w:p>
    <w:p w14:paraId="06FC117C" w14:textId="77777777" w:rsidR="00F1760A" w:rsidRDefault="00F1760A" w:rsidP="00052846">
      <w:pPr>
        <w:pStyle w:val="NoSpacing"/>
        <w:rPr>
          <w:rFonts w:cs="Times New Roman"/>
          <w:szCs w:val="24"/>
        </w:rPr>
      </w:pPr>
    </w:p>
    <w:p w14:paraId="5CFACEFB" w14:textId="4341C7A0" w:rsidR="00F1760A" w:rsidRDefault="00F1760A" w:rsidP="00052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May 2026</w:t>
      </w:r>
    </w:p>
    <w:p w14:paraId="661F57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6E48" w14:textId="77777777" w:rsidR="008521C1" w:rsidRDefault="008521C1" w:rsidP="009139A6">
      <w:r>
        <w:separator/>
      </w:r>
    </w:p>
  </w:endnote>
  <w:endnote w:type="continuationSeparator" w:id="0">
    <w:p w14:paraId="657D6121" w14:textId="77777777" w:rsidR="008521C1" w:rsidRDefault="008521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E3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23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B2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97EE" w14:textId="77777777" w:rsidR="008521C1" w:rsidRDefault="008521C1" w:rsidP="009139A6">
      <w:r>
        <w:separator/>
      </w:r>
    </w:p>
  </w:footnote>
  <w:footnote w:type="continuationSeparator" w:id="0">
    <w:p w14:paraId="4519FFCF" w14:textId="77777777" w:rsidR="008521C1" w:rsidRDefault="008521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2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0C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B5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46"/>
    <w:rsid w:val="00052846"/>
    <w:rsid w:val="000666E0"/>
    <w:rsid w:val="000A2E7A"/>
    <w:rsid w:val="001307AC"/>
    <w:rsid w:val="00190DFA"/>
    <w:rsid w:val="002510B7"/>
    <w:rsid w:val="00270799"/>
    <w:rsid w:val="002737D5"/>
    <w:rsid w:val="00357E4A"/>
    <w:rsid w:val="00417A51"/>
    <w:rsid w:val="005C130B"/>
    <w:rsid w:val="00826F5C"/>
    <w:rsid w:val="008521C1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760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51C6"/>
  <w15:chartTrackingRefBased/>
  <w15:docId w15:val="{600366C7-094B-454D-AEE2-33A969D3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2025-08-30T15:12:00Z</dcterms:created>
  <dcterms:modified xsi:type="dcterms:W3CDTF">2026-05-04T09:19:00Z</dcterms:modified>
</cp:coreProperties>
</file>