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C2F8C" w14:textId="77777777" w:rsidR="005737C0" w:rsidRDefault="005737C0" w:rsidP="005737C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HEMPER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fl.1438)</w:t>
      </w:r>
    </w:p>
    <w:p w14:paraId="29D8EBF9" w14:textId="77777777" w:rsidR="005737C0" w:rsidRDefault="005737C0" w:rsidP="005737C0">
      <w:pPr>
        <w:pStyle w:val="NoSpacing"/>
        <w:rPr>
          <w:rFonts w:cs="Times New Roman"/>
          <w:szCs w:val="24"/>
        </w:rPr>
      </w:pPr>
    </w:p>
    <w:p w14:paraId="01E16855" w14:textId="77777777" w:rsidR="005737C0" w:rsidRDefault="005737C0" w:rsidP="005737C0">
      <w:pPr>
        <w:pStyle w:val="NoSpacing"/>
        <w:rPr>
          <w:rFonts w:cs="Times New Roman"/>
          <w:szCs w:val="24"/>
        </w:rPr>
      </w:pPr>
    </w:p>
    <w:p w14:paraId="3F6C332F" w14:textId="77777777" w:rsidR="005737C0" w:rsidRDefault="005737C0" w:rsidP="005737C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Jul.</w:t>
      </w:r>
      <w:r>
        <w:rPr>
          <w:rFonts w:cs="Times New Roman"/>
          <w:szCs w:val="24"/>
        </w:rPr>
        <w:tab/>
        <w:t>1438</w:t>
      </w:r>
      <w:r>
        <w:rPr>
          <w:rFonts w:cs="Times New Roman"/>
          <w:szCs w:val="24"/>
        </w:rPr>
        <w:tab/>
        <w:t xml:space="preserve">He was a juror on the inquisition </w:t>
      </w:r>
      <w:proofErr w:type="spellStart"/>
      <w:r>
        <w:rPr>
          <w:rFonts w:cs="Times New Roman"/>
          <w:szCs w:val="24"/>
        </w:rPr>
        <w:t>virtute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officii</w:t>
      </w:r>
      <w:proofErr w:type="spellEnd"/>
      <w:r>
        <w:rPr>
          <w:rFonts w:cs="Times New Roman"/>
          <w:szCs w:val="24"/>
        </w:rPr>
        <w:t xml:space="preserve"> held in Thaxted, Essex,</w:t>
      </w:r>
    </w:p>
    <w:p w14:paraId="34F475A8" w14:textId="77777777" w:rsidR="005737C0" w:rsidRDefault="005737C0" w:rsidP="005737C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into </w:t>
      </w:r>
      <w:proofErr w:type="gramStart"/>
      <w:r>
        <w:rPr>
          <w:rFonts w:cs="Times New Roman"/>
          <w:szCs w:val="24"/>
        </w:rPr>
        <w:t>lands</w:t>
      </w:r>
      <w:proofErr w:type="gramEnd"/>
      <w:r>
        <w:rPr>
          <w:rFonts w:cs="Times New Roman"/>
          <w:szCs w:val="24"/>
        </w:rPr>
        <w:t xml:space="preserve"> of Adam Goldston of Gestingthorpe.</w:t>
      </w:r>
    </w:p>
    <w:p w14:paraId="215287DF" w14:textId="77777777" w:rsidR="005737C0" w:rsidRDefault="005737C0" w:rsidP="005737C0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(“Calendar of Inquisitions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and other Analogous documents preserved in the Public Record Office vol. XXV Henry VI (1437-1442)” ed. Claire Noble pub. The Boydell Press and the National Archives p.99)</w:t>
      </w:r>
    </w:p>
    <w:p w14:paraId="763347AE" w14:textId="77777777" w:rsidR="005737C0" w:rsidRDefault="005737C0" w:rsidP="005737C0">
      <w:pPr>
        <w:pStyle w:val="NoSpacing"/>
        <w:ind w:left="1440"/>
        <w:rPr>
          <w:rFonts w:cs="Times New Roman"/>
          <w:szCs w:val="24"/>
        </w:rPr>
      </w:pPr>
    </w:p>
    <w:p w14:paraId="2851DDF7" w14:textId="77777777" w:rsidR="005737C0" w:rsidRDefault="005737C0" w:rsidP="005737C0">
      <w:pPr>
        <w:pStyle w:val="NoSpacing"/>
        <w:rPr>
          <w:rFonts w:cs="Times New Roman"/>
          <w:szCs w:val="24"/>
        </w:rPr>
      </w:pPr>
    </w:p>
    <w:p w14:paraId="67BD1B07" w14:textId="77777777" w:rsidR="005737C0" w:rsidRDefault="005737C0" w:rsidP="005737C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13 March 2025</w:t>
      </w:r>
      <w:r>
        <w:rPr>
          <w:rFonts w:cs="Times New Roman"/>
          <w:szCs w:val="24"/>
        </w:rPr>
        <w:fldChar w:fldCharType="end"/>
      </w:r>
    </w:p>
    <w:p w14:paraId="5828231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E5BF8" w14:textId="77777777" w:rsidR="005737C0" w:rsidRDefault="005737C0" w:rsidP="009139A6">
      <w:r>
        <w:separator/>
      </w:r>
    </w:p>
  </w:endnote>
  <w:endnote w:type="continuationSeparator" w:id="0">
    <w:p w14:paraId="01BADAD7" w14:textId="77777777" w:rsidR="005737C0" w:rsidRDefault="005737C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C51D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969E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6DB9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C2A44" w14:textId="77777777" w:rsidR="005737C0" w:rsidRDefault="005737C0" w:rsidP="009139A6">
      <w:r>
        <w:separator/>
      </w:r>
    </w:p>
  </w:footnote>
  <w:footnote w:type="continuationSeparator" w:id="0">
    <w:p w14:paraId="6518E4D3" w14:textId="77777777" w:rsidR="005737C0" w:rsidRDefault="005737C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8BC5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E7CC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F958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7C0"/>
    <w:rsid w:val="000666E0"/>
    <w:rsid w:val="002510B7"/>
    <w:rsid w:val="00270799"/>
    <w:rsid w:val="005737C0"/>
    <w:rsid w:val="005C130B"/>
    <w:rsid w:val="00771D05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FAC4F"/>
  <w15:chartTrackingRefBased/>
  <w15:docId w15:val="{9AB505BA-1C62-4A47-AB85-D4389241B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2025-03-13T21:21:00Z</dcterms:created>
  <dcterms:modified xsi:type="dcterms:W3CDTF">2025-03-13T21:22:00Z</dcterms:modified>
</cp:coreProperties>
</file>