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6C452" w14:textId="77777777" w:rsidR="000D1F11" w:rsidRDefault="000D1F11" w:rsidP="000D1F11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HEMYNBURGH</w:t>
      </w:r>
      <w:r>
        <w:t xml:space="preserve">       (fl.1465)</w:t>
      </w:r>
    </w:p>
    <w:p w14:paraId="2D46334A" w14:textId="77777777" w:rsidR="000D1F11" w:rsidRDefault="000D1F11" w:rsidP="000D1F11">
      <w:pPr>
        <w:pStyle w:val="NoSpacing"/>
        <w:tabs>
          <w:tab w:val="left" w:pos="810"/>
          <w:tab w:val="left" w:pos="1440"/>
        </w:tabs>
      </w:pPr>
      <w:r>
        <w:t>Esquire.</w:t>
      </w:r>
    </w:p>
    <w:p w14:paraId="792A6BE1" w14:textId="77777777" w:rsidR="000D1F11" w:rsidRDefault="000D1F11" w:rsidP="000D1F11">
      <w:pPr>
        <w:pStyle w:val="NoSpacing"/>
        <w:tabs>
          <w:tab w:val="left" w:pos="810"/>
          <w:tab w:val="left" w:pos="1440"/>
        </w:tabs>
      </w:pPr>
    </w:p>
    <w:p w14:paraId="6B799A4F" w14:textId="77777777" w:rsidR="000D1F11" w:rsidRDefault="000D1F11" w:rsidP="000D1F11">
      <w:pPr>
        <w:pStyle w:val="NoSpacing"/>
        <w:tabs>
          <w:tab w:val="left" w:pos="810"/>
          <w:tab w:val="left" w:pos="1440"/>
        </w:tabs>
      </w:pPr>
    </w:p>
    <w:p w14:paraId="3321C767" w14:textId="77777777" w:rsidR="000D1F11" w:rsidRDefault="000D1F11" w:rsidP="000D1F11">
      <w:pPr>
        <w:pStyle w:val="NoSpacing"/>
        <w:tabs>
          <w:tab w:val="left" w:pos="810"/>
          <w:tab w:val="left" w:pos="1440"/>
        </w:tabs>
      </w:pPr>
      <w:r>
        <w:t>12 Nov.1465</w:t>
      </w:r>
      <w:r>
        <w:tab/>
        <w:t>He was pardoned of all debts, accounts and demands etc.</w:t>
      </w:r>
    </w:p>
    <w:p w14:paraId="31EB9A41" w14:textId="77777777" w:rsidR="000D1F11" w:rsidRDefault="000D1F11" w:rsidP="000D1F11">
      <w:pPr>
        <w:pStyle w:val="NoSpacing"/>
        <w:tabs>
          <w:tab w:val="left" w:pos="810"/>
          <w:tab w:val="left" w:pos="1440"/>
        </w:tabs>
      </w:pPr>
      <w:r>
        <w:tab/>
      </w:r>
      <w:r>
        <w:tab/>
        <w:t>(C.P.R. 1461-67 p.473)</w:t>
      </w:r>
    </w:p>
    <w:p w14:paraId="36896F4E" w14:textId="77777777" w:rsidR="000D1F11" w:rsidRDefault="000D1F11" w:rsidP="000D1F11">
      <w:pPr>
        <w:pStyle w:val="NoSpacing"/>
        <w:tabs>
          <w:tab w:val="left" w:pos="810"/>
          <w:tab w:val="left" w:pos="1440"/>
        </w:tabs>
      </w:pPr>
    </w:p>
    <w:p w14:paraId="517FC5F2" w14:textId="77777777" w:rsidR="000D1F11" w:rsidRDefault="000D1F11" w:rsidP="000D1F11">
      <w:pPr>
        <w:pStyle w:val="NoSpacing"/>
        <w:tabs>
          <w:tab w:val="left" w:pos="810"/>
          <w:tab w:val="left" w:pos="1440"/>
        </w:tabs>
      </w:pPr>
    </w:p>
    <w:p w14:paraId="2DD9C11D" w14:textId="77777777" w:rsidR="000D1F11" w:rsidRDefault="000D1F11" w:rsidP="000D1F11">
      <w:pPr>
        <w:pStyle w:val="NoSpacing"/>
        <w:tabs>
          <w:tab w:val="left" w:pos="810"/>
          <w:tab w:val="left" w:pos="1440"/>
        </w:tabs>
      </w:pPr>
      <w:r>
        <w:t>25 September 2025</w:t>
      </w:r>
    </w:p>
    <w:p w14:paraId="435364C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2B6CD" w14:textId="77777777" w:rsidR="000D1F11" w:rsidRDefault="000D1F11" w:rsidP="009139A6">
      <w:r>
        <w:separator/>
      </w:r>
    </w:p>
  </w:endnote>
  <w:endnote w:type="continuationSeparator" w:id="0">
    <w:p w14:paraId="2D38E301" w14:textId="77777777" w:rsidR="000D1F11" w:rsidRDefault="000D1F1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559B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3D2F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7CB9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33225" w14:textId="77777777" w:rsidR="000D1F11" w:rsidRDefault="000D1F11" w:rsidP="009139A6">
      <w:r>
        <w:separator/>
      </w:r>
    </w:p>
  </w:footnote>
  <w:footnote w:type="continuationSeparator" w:id="0">
    <w:p w14:paraId="727BB75D" w14:textId="77777777" w:rsidR="000D1F11" w:rsidRDefault="000D1F1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FD67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D2F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C305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11"/>
    <w:rsid w:val="00030CB4"/>
    <w:rsid w:val="000666E0"/>
    <w:rsid w:val="000A2E7A"/>
    <w:rsid w:val="000D1F11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F069B"/>
  <w15:chartTrackingRefBased/>
  <w15:docId w15:val="{806B829B-F940-472B-8517-47786E23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132</Characters>
  <Application>Microsoft Office Word</Application>
  <DocSecurity>0</DocSecurity>
  <Lines>8</Lines>
  <Paragraphs>5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2025-10-03T16:30:00Z</dcterms:created>
  <dcterms:modified xsi:type="dcterms:W3CDTF">2025-10-03T16:31:00Z</dcterms:modified>
</cp:coreProperties>
</file>