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2CFC" w14:textId="77777777" w:rsidR="008D6936" w:rsidRDefault="008D6936" w:rsidP="008D69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HENDOUR</w:t>
      </w:r>
      <w:r>
        <w:rPr>
          <w:rFonts w:cs="Times New Roman"/>
          <w:szCs w:val="24"/>
        </w:rPr>
        <w:t xml:space="preserve">       (d.ca.1432)</w:t>
      </w:r>
    </w:p>
    <w:p w14:paraId="39F98F32" w14:textId="77777777" w:rsidR="008D6936" w:rsidRDefault="008D6936" w:rsidP="008D69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West </w:t>
      </w:r>
      <w:proofErr w:type="spellStart"/>
      <w:r>
        <w:rPr>
          <w:rFonts w:cs="Times New Roman"/>
          <w:szCs w:val="24"/>
        </w:rPr>
        <w:t>Portiemouth</w:t>
      </w:r>
      <w:proofErr w:type="spellEnd"/>
      <w:r>
        <w:rPr>
          <w:rFonts w:cs="Times New Roman"/>
          <w:szCs w:val="24"/>
        </w:rPr>
        <w:t>, Devon.</w:t>
      </w:r>
    </w:p>
    <w:p w14:paraId="35F74E3A" w14:textId="77777777" w:rsidR="008D6936" w:rsidRDefault="008D6936" w:rsidP="008D6936">
      <w:pPr>
        <w:pStyle w:val="NoSpacing"/>
        <w:rPr>
          <w:rFonts w:cs="Times New Roman"/>
          <w:szCs w:val="24"/>
        </w:rPr>
      </w:pPr>
    </w:p>
    <w:p w14:paraId="6B80D179" w14:textId="77777777" w:rsidR="008D6936" w:rsidRDefault="008D6936" w:rsidP="008D6936">
      <w:pPr>
        <w:pStyle w:val="NoSpacing"/>
        <w:rPr>
          <w:rFonts w:cs="Times New Roman"/>
          <w:szCs w:val="24"/>
        </w:rPr>
      </w:pPr>
    </w:p>
    <w:p w14:paraId="47F0F6F5" w14:textId="77777777" w:rsidR="008D6936" w:rsidRDefault="008D6936" w:rsidP="008D69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>Probate of his Will.</w:t>
      </w:r>
    </w:p>
    <w:p w14:paraId="023EF358" w14:textId="77777777" w:rsidR="008D6936" w:rsidRDefault="008D6936" w:rsidP="008D69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Devon Wills Index, 1163-1999)</w:t>
      </w:r>
    </w:p>
    <w:p w14:paraId="440A1E62" w14:textId="77777777" w:rsidR="008D6936" w:rsidRDefault="008D6936" w:rsidP="008D6936">
      <w:pPr>
        <w:pStyle w:val="NoSpacing"/>
        <w:rPr>
          <w:rFonts w:cs="Times New Roman"/>
          <w:szCs w:val="24"/>
        </w:rPr>
      </w:pPr>
    </w:p>
    <w:p w14:paraId="533C5DE9" w14:textId="77777777" w:rsidR="008D6936" w:rsidRDefault="008D6936" w:rsidP="008D6936">
      <w:pPr>
        <w:pStyle w:val="NoSpacing"/>
        <w:rPr>
          <w:rFonts w:cs="Times New Roman"/>
          <w:szCs w:val="24"/>
        </w:rPr>
      </w:pPr>
    </w:p>
    <w:p w14:paraId="4DEB88FD" w14:textId="77777777" w:rsidR="008D6936" w:rsidRDefault="008D6936" w:rsidP="008D6936">
      <w:pPr>
        <w:pStyle w:val="NoSpacing"/>
        <w:rPr>
          <w:rFonts w:cs="Times New Roman"/>
          <w:szCs w:val="24"/>
        </w:rPr>
      </w:pPr>
    </w:p>
    <w:p w14:paraId="5FF3277A" w14:textId="77777777" w:rsidR="008D6936" w:rsidRDefault="008D6936" w:rsidP="008D69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340B11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8880" w14:textId="77777777" w:rsidR="008D6936" w:rsidRDefault="008D6936" w:rsidP="009139A6">
      <w:r>
        <w:separator/>
      </w:r>
    </w:p>
  </w:endnote>
  <w:endnote w:type="continuationSeparator" w:id="0">
    <w:p w14:paraId="3BFD3A86" w14:textId="77777777" w:rsidR="008D6936" w:rsidRDefault="008D69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35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39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F1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915B" w14:textId="77777777" w:rsidR="008D6936" w:rsidRDefault="008D6936" w:rsidP="009139A6">
      <w:r>
        <w:separator/>
      </w:r>
    </w:p>
  </w:footnote>
  <w:footnote w:type="continuationSeparator" w:id="0">
    <w:p w14:paraId="1E456856" w14:textId="77777777" w:rsidR="008D6936" w:rsidRDefault="008D69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81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1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2C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3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693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3C33E"/>
  <w15:chartTrackingRefBased/>
  <w15:docId w15:val="{BA7CDC36-13D9-47BC-8D2B-30E2F54D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2025-04-17T20:15:00Z</dcterms:created>
  <dcterms:modified xsi:type="dcterms:W3CDTF">2025-04-17T20:16:00Z</dcterms:modified>
</cp:coreProperties>
</file>