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40523" w14:textId="6C419D07" w:rsidR="00BA00AB" w:rsidRDefault="007C064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HENDOVER</w:t>
      </w:r>
      <w:r>
        <w:rPr>
          <w:rFonts w:cs="Times New Roman"/>
          <w:szCs w:val="24"/>
        </w:rPr>
        <w:t xml:space="preserve">       (d</w:t>
      </w:r>
      <w:r w:rsidR="00E44E86">
        <w:rPr>
          <w:rFonts w:cs="Times New Roman"/>
          <w:szCs w:val="24"/>
        </w:rPr>
        <w:t>.</w:t>
      </w:r>
      <w:r>
        <w:rPr>
          <w:rFonts w:cs="Times New Roman"/>
          <w:szCs w:val="24"/>
        </w:rPr>
        <w:t>1442)</w:t>
      </w:r>
    </w:p>
    <w:p w14:paraId="1F9C0A91" w14:textId="77777777" w:rsidR="007C0649" w:rsidRDefault="007C0649" w:rsidP="009139A6">
      <w:pPr>
        <w:pStyle w:val="NoSpacing"/>
        <w:rPr>
          <w:rFonts w:cs="Times New Roman"/>
          <w:szCs w:val="24"/>
        </w:rPr>
      </w:pPr>
    </w:p>
    <w:p w14:paraId="0F91C58A" w14:textId="77777777" w:rsidR="007C0649" w:rsidRDefault="007C0649" w:rsidP="009139A6">
      <w:pPr>
        <w:pStyle w:val="NoSpacing"/>
        <w:rPr>
          <w:rFonts w:cs="Times New Roman"/>
          <w:szCs w:val="24"/>
        </w:rPr>
      </w:pPr>
    </w:p>
    <w:p w14:paraId="3E443432" w14:textId="2041F9D1" w:rsidR="007C0649" w:rsidRDefault="007C064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Oct.1442</w:t>
      </w:r>
      <w:r>
        <w:rPr>
          <w:rFonts w:cs="Times New Roman"/>
          <w:szCs w:val="24"/>
        </w:rPr>
        <w:tab/>
        <w:t>Writs of diem clausit extremum to the Escheators of Somerset and Dorset</w:t>
      </w:r>
    </w:p>
    <w:p w14:paraId="5231B652" w14:textId="3B6DBB14" w:rsidR="007C0649" w:rsidRDefault="007C064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of Devon and Cornwall.  (C.F.R. 1437-45 p.231)</w:t>
      </w:r>
    </w:p>
    <w:p w14:paraId="12E609F1" w14:textId="77777777" w:rsidR="00E44E86" w:rsidRDefault="00E44E86" w:rsidP="00E44E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1442</w:t>
      </w:r>
      <w:r>
        <w:rPr>
          <w:rFonts w:cs="Times New Roman"/>
          <w:szCs w:val="24"/>
        </w:rPr>
        <w:tab/>
        <w:t>Probate of his Will.</w:t>
      </w:r>
    </w:p>
    <w:p w14:paraId="1E1817C1" w14:textId="77777777" w:rsidR="00E44E86" w:rsidRDefault="00E44E86" w:rsidP="00E44E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1163-1999)</w:t>
      </w:r>
    </w:p>
    <w:p w14:paraId="33F9D826" w14:textId="77777777" w:rsidR="00E44E86" w:rsidRDefault="00E44E86" w:rsidP="009139A6">
      <w:pPr>
        <w:pStyle w:val="NoSpacing"/>
        <w:rPr>
          <w:rFonts w:cs="Times New Roman"/>
          <w:szCs w:val="24"/>
        </w:rPr>
      </w:pPr>
    </w:p>
    <w:p w14:paraId="7C171BC7" w14:textId="77777777" w:rsidR="007C0649" w:rsidRDefault="007C0649" w:rsidP="009139A6">
      <w:pPr>
        <w:pStyle w:val="NoSpacing"/>
        <w:rPr>
          <w:rFonts w:cs="Times New Roman"/>
          <w:szCs w:val="24"/>
        </w:rPr>
      </w:pPr>
    </w:p>
    <w:p w14:paraId="768B9B47" w14:textId="77777777" w:rsidR="007C0649" w:rsidRDefault="007C0649" w:rsidP="009139A6">
      <w:pPr>
        <w:pStyle w:val="NoSpacing"/>
        <w:rPr>
          <w:rFonts w:cs="Times New Roman"/>
          <w:szCs w:val="24"/>
        </w:rPr>
      </w:pPr>
    </w:p>
    <w:p w14:paraId="3E015E14" w14:textId="42013531" w:rsidR="007C0649" w:rsidRDefault="007C064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May 2023</w:t>
      </w:r>
    </w:p>
    <w:p w14:paraId="13FE25AA" w14:textId="67CB6A21" w:rsidR="00E44E86" w:rsidRPr="007C0649" w:rsidRDefault="00E44E8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November 2025</w:t>
      </w:r>
    </w:p>
    <w:sectPr w:rsidR="00E44E86" w:rsidRPr="007C06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0559F" w14:textId="77777777" w:rsidR="007C0649" w:rsidRDefault="007C0649" w:rsidP="009139A6">
      <w:r>
        <w:separator/>
      </w:r>
    </w:p>
  </w:endnote>
  <w:endnote w:type="continuationSeparator" w:id="0">
    <w:p w14:paraId="5C5D61F5" w14:textId="77777777" w:rsidR="007C0649" w:rsidRDefault="007C064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DB6D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049E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13BD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5D59F" w14:textId="77777777" w:rsidR="007C0649" w:rsidRDefault="007C0649" w:rsidP="009139A6">
      <w:r>
        <w:separator/>
      </w:r>
    </w:p>
  </w:footnote>
  <w:footnote w:type="continuationSeparator" w:id="0">
    <w:p w14:paraId="791EBC72" w14:textId="77777777" w:rsidR="007C0649" w:rsidRDefault="007C064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8330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2937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AA6C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49"/>
    <w:rsid w:val="000666E0"/>
    <w:rsid w:val="002510B7"/>
    <w:rsid w:val="005C130B"/>
    <w:rsid w:val="007C0649"/>
    <w:rsid w:val="00826F5C"/>
    <w:rsid w:val="009139A6"/>
    <w:rsid w:val="009448BB"/>
    <w:rsid w:val="00947624"/>
    <w:rsid w:val="00A3176C"/>
    <w:rsid w:val="00AE65F8"/>
    <w:rsid w:val="00BA00AB"/>
    <w:rsid w:val="00CB4ED9"/>
    <w:rsid w:val="00CD31AF"/>
    <w:rsid w:val="00E44E8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4CC3D"/>
  <w15:chartTrackingRefBased/>
  <w15:docId w15:val="{3D41BBD6-4705-4716-BDB9-5DF02010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4</TotalTime>
  <Pages>1</Pages>
  <Words>34</Words>
  <Characters>227</Characters>
  <Application>Microsoft Office Word</Application>
  <DocSecurity>0</DocSecurity>
  <Lines>12</Lines>
  <Paragraphs>7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2023-05-09T08:42:00Z</dcterms:created>
  <dcterms:modified xsi:type="dcterms:W3CDTF">2025-11-04T08:57:00Z</dcterms:modified>
</cp:coreProperties>
</file>