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90EA" w14:textId="77777777" w:rsidR="00FF73F6" w:rsidRDefault="00FF73F6" w:rsidP="00FF73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HENDY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71DA3932" w14:textId="77777777" w:rsidR="00FF73F6" w:rsidRDefault="00FF73F6" w:rsidP="00FF73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Monton (? </w:t>
      </w:r>
      <w:proofErr w:type="gramStart"/>
      <w:r>
        <w:rPr>
          <w:rFonts w:cs="Times New Roman"/>
          <w:szCs w:val="24"/>
        </w:rPr>
        <w:t>Mouton</w:t>
      </w:r>
      <w:proofErr w:type="gramEnd"/>
      <w:r>
        <w:rPr>
          <w:rFonts w:cs="Times New Roman"/>
          <w:szCs w:val="24"/>
        </w:rPr>
        <w:t>). Yeoman.</w:t>
      </w:r>
    </w:p>
    <w:p w14:paraId="5BD12B59" w14:textId="77777777" w:rsidR="00FF73F6" w:rsidRDefault="00FF73F6" w:rsidP="00FF73F6">
      <w:pPr>
        <w:pStyle w:val="NoSpacing"/>
        <w:rPr>
          <w:rFonts w:cs="Times New Roman"/>
          <w:szCs w:val="24"/>
        </w:rPr>
      </w:pPr>
    </w:p>
    <w:p w14:paraId="0278DCAA" w14:textId="77777777" w:rsidR="00FF73F6" w:rsidRDefault="00FF73F6" w:rsidP="00FF73F6">
      <w:pPr>
        <w:pStyle w:val="NoSpacing"/>
        <w:rPr>
          <w:rFonts w:cs="Times New Roman"/>
          <w:szCs w:val="24"/>
        </w:rPr>
      </w:pPr>
    </w:p>
    <w:p w14:paraId="71B60560" w14:textId="77777777" w:rsidR="00FF73F6" w:rsidRDefault="00FF73F6" w:rsidP="00FF73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6EF926BD" w14:textId="77777777" w:rsidR="00FF73F6" w:rsidRDefault="00FF73F6" w:rsidP="00FF73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675022F5" w14:textId="77777777" w:rsidR="00FF73F6" w:rsidRDefault="00FF73F6" w:rsidP="00FF73F6">
      <w:pPr>
        <w:pStyle w:val="NoSpacing"/>
        <w:rPr>
          <w:rFonts w:cs="Times New Roman"/>
          <w:szCs w:val="24"/>
        </w:rPr>
      </w:pPr>
    </w:p>
    <w:p w14:paraId="085A0C6A" w14:textId="77777777" w:rsidR="00FF73F6" w:rsidRDefault="00FF73F6" w:rsidP="00FF73F6">
      <w:pPr>
        <w:pStyle w:val="NoSpacing"/>
        <w:rPr>
          <w:rFonts w:cs="Times New Roman"/>
          <w:szCs w:val="24"/>
        </w:rPr>
      </w:pPr>
    </w:p>
    <w:p w14:paraId="019AF835" w14:textId="77777777" w:rsidR="00FF73F6" w:rsidRDefault="00FF73F6" w:rsidP="00FF73F6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15 February 2025</w:t>
      </w:r>
    </w:p>
    <w:p w14:paraId="06926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9B84" w14:textId="77777777" w:rsidR="00FF73F6" w:rsidRDefault="00FF73F6" w:rsidP="009139A6">
      <w:r>
        <w:separator/>
      </w:r>
    </w:p>
  </w:endnote>
  <w:endnote w:type="continuationSeparator" w:id="0">
    <w:p w14:paraId="7536C690" w14:textId="77777777" w:rsidR="00FF73F6" w:rsidRDefault="00FF73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0E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45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02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7DE0" w14:textId="77777777" w:rsidR="00FF73F6" w:rsidRDefault="00FF73F6" w:rsidP="009139A6">
      <w:r>
        <w:separator/>
      </w:r>
    </w:p>
  </w:footnote>
  <w:footnote w:type="continuationSeparator" w:id="0">
    <w:p w14:paraId="14870B96" w14:textId="77777777" w:rsidR="00FF73F6" w:rsidRDefault="00FF73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A227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A2C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E3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F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55B3"/>
  <w15:chartTrackingRefBased/>
  <w15:docId w15:val="{C50A85F0-FC4E-4A18-A70F-1FAEDEDF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F7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2025-02-15T21:43:00Z</dcterms:created>
  <dcterms:modified xsi:type="dcterms:W3CDTF">2025-02-15T21:44:00Z</dcterms:modified>
</cp:coreProperties>
</file>