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C32D" w14:textId="77777777" w:rsidR="006A108E" w:rsidRDefault="006A108E" w:rsidP="006A108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James HENFORD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36076812" w14:textId="77777777" w:rsidR="006A108E" w:rsidRDefault="006A108E" w:rsidP="006A108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5304265" w14:textId="77777777" w:rsidR="006A108E" w:rsidRDefault="006A108E" w:rsidP="006A108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76FFDF3" w14:textId="77777777" w:rsidR="006A108E" w:rsidRDefault="006A108E" w:rsidP="006A108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E6E2446" w14:textId="77777777" w:rsidR="006A108E" w:rsidRDefault="006A108E" w:rsidP="006A108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427278D5" w14:textId="77777777" w:rsidR="006A108E" w:rsidRDefault="006A108E" w:rsidP="006A108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C925055" w14:textId="77777777" w:rsidR="006A108E" w:rsidRPr="00065994" w:rsidRDefault="006A108E" w:rsidP="006A108E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4209542" w14:textId="77777777" w:rsidR="006A108E" w:rsidRDefault="006A108E" w:rsidP="006A108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10AF0A7" w14:textId="77777777" w:rsidR="006A108E" w:rsidRDefault="006A108E" w:rsidP="006A108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BBEEAD2" w14:textId="77777777" w:rsidR="006A108E" w:rsidRDefault="006A108E" w:rsidP="006A108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6433DF4" w14:textId="77777777" w:rsidR="006A108E" w:rsidRDefault="006A108E" w:rsidP="006A108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23 February 2025</w:t>
      </w:r>
    </w:p>
    <w:p w14:paraId="3F0532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57B0" w14:textId="77777777" w:rsidR="006A108E" w:rsidRDefault="006A108E" w:rsidP="009139A6">
      <w:r>
        <w:separator/>
      </w:r>
    </w:p>
  </w:endnote>
  <w:endnote w:type="continuationSeparator" w:id="0">
    <w:p w14:paraId="74243714" w14:textId="77777777" w:rsidR="006A108E" w:rsidRDefault="006A10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737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0D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DF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EB35" w14:textId="77777777" w:rsidR="006A108E" w:rsidRDefault="006A108E" w:rsidP="009139A6">
      <w:r>
        <w:separator/>
      </w:r>
    </w:p>
  </w:footnote>
  <w:footnote w:type="continuationSeparator" w:id="0">
    <w:p w14:paraId="68B6237B" w14:textId="77777777" w:rsidR="006A108E" w:rsidRDefault="006A10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48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49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60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8E"/>
    <w:rsid w:val="000666E0"/>
    <w:rsid w:val="000A2E7A"/>
    <w:rsid w:val="00190DFA"/>
    <w:rsid w:val="002510B7"/>
    <w:rsid w:val="00270799"/>
    <w:rsid w:val="00357E4A"/>
    <w:rsid w:val="005C130B"/>
    <w:rsid w:val="006A108E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97F3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B69FC"/>
  <w15:chartTrackingRefBased/>
  <w15:docId w15:val="{A9721F92-CE83-43AB-A5FF-CAF4F58B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2025-04-01T10:09:00Z</dcterms:created>
  <dcterms:modified xsi:type="dcterms:W3CDTF">2025-04-01T10:10:00Z</dcterms:modified>
</cp:coreProperties>
</file>