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B290" w14:textId="77777777" w:rsidR="001018E6" w:rsidRDefault="001018E6" w:rsidP="001018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HENNEY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7C53620" w14:textId="77777777" w:rsidR="001018E6" w:rsidRDefault="001018E6" w:rsidP="001018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Boston, Lincolnshire. Staple Merchant.</w:t>
      </w:r>
    </w:p>
    <w:p w14:paraId="53BA2E2F" w14:textId="77777777" w:rsidR="001018E6" w:rsidRDefault="001018E6" w:rsidP="001018E6">
      <w:pPr>
        <w:pStyle w:val="NoSpacing"/>
        <w:rPr>
          <w:rFonts w:cs="Times New Roman"/>
          <w:szCs w:val="24"/>
        </w:rPr>
      </w:pPr>
    </w:p>
    <w:p w14:paraId="288AA2A2" w14:textId="77777777" w:rsidR="001018E6" w:rsidRDefault="001018E6" w:rsidP="001018E6">
      <w:pPr>
        <w:pStyle w:val="NoSpacing"/>
        <w:rPr>
          <w:rFonts w:cs="Times New Roman"/>
          <w:szCs w:val="24"/>
        </w:rPr>
      </w:pPr>
    </w:p>
    <w:p w14:paraId="698DE75B" w14:textId="77777777" w:rsidR="001018E6" w:rsidRDefault="001018E6" w:rsidP="001018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Sheffeld(q.v.) and his brother, George(q.v.), brought a plaint</w:t>
      </w:r>
    </w:p>
    <w:p w14:paraId="03F18B58" w14:textId="77777777" w:rsidR="001018E6" w:rsidRDefault="001018E6" w:rsidP="001018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debt against him.</w:t>
      </w:r>
    </w:p>
    <w:p w14:paraId="647B570E" w14:textId="77777777" w:rsidR="001018E6" w:rsidRDefault="001018E6" w:rsidP="001018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AC794BE" w14:textId="77777777" w:rsidR="001018E6" w:rsidRDefault="001018E6" w:rsidP="001018E6">
      <w:pPr>
        <w:pStyle w:val="NoSpacing"/>
        <w:rPr>
          <w:rFonts w:cs="Times New Roman"/>
          <w:szCs w:val="24"/>
        </w:rPr>
      </w:pPr>
    </w:p>
    <w:p w14:paraId="05A22301" w14:textId="77777777" w:rsidR="001018E6" w:rsidRDefault="001018E6" w:rsidP="001018E6">
      <w:pPr>
        <w:pStyle w:val="NoSpacing"/>
        <w:rPr>
          <w:rFonts w:cs="Times New Roman"/>
          <w:szCs w:val="24"/>
        </w:rPr>
      </w:pPr>
    </w:p>
    <w:p w14:paraId="38259915" w14:textId="77777777" w:rsidR="001018E6" w:rsidRDefault="001018E6" w:rsidP="001018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December 2024</w:t>
      </w:r>
    </w:p>
    <w:p w14:paraId="0867B5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C6FD" w14:textId="77777777" w:rsidR="001018E6" w:rsidRDefault="001018E6" w:rsidP="009139A6">
      <w:r>
        <w:separator/>
      </w:r>
    </w:p>
  </w:endnote>
  <w:endnote w:type="continuationSeparator" w:id="0">
    <w:p w14:paraId="50944E10" w14:textId="77777777" w:rsidR="001018E6" w:rsidRDefault="001018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80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AE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F5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A969" w14:textId="77777777" w:rsidR="001018E6" w:rsidRDefault="001018E6" w:rsidP="009139A6">
      <w:r>
        <w:separator/>
      </w:r>
    </w:p>
  </w:footnote>
  <w:footnote w:type="continuationSeparator" w:id="0">
    <w:p w14:paraId="1C335E1E" w14:textId="77777777" w:rsidR="001018E6" w:rsidRDefault="001018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D3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5B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9C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6"/>
    <w:rsid w:val="000666E0"/>
    <w:rsid w:val="001018E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5491"/>
  <w15:chartTrackingRefBased/>
  <w15:docId w15:val="{46CE2724-3243-4AD3-826B-95C69E8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1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2025-01-25T07:35:00Z</dcterms:created>
  <dcterms:modified xsi:type="dcterms:W3CDTF">2025-01-25T07:36:00Z</dcterms:modified>
</cp:coreProperties>
</file>