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ADAB" w14:textId="77777777" w:rsidR="000E26E7" w:rsidRDefault="000E26E7" w:rsidP="000E26E7">
      <w:pPr>
        <w:pStyle w:val="NoSpacing"/>
      </w:pPr>
      <w:r>
        <w:rPr>
          <w:u w:val="single"/>
        </w:rPr>
        <w:t>Richard HENRISON</w:t>
      </w:r>
      <w:r>
        <w:t xml:space="preserve">          (fl.1400)</w:t>
      </w:r>
    </w:p>
    <w:p w14:paraId="16035D27" w14:textId="77777777" w:rsidR="000E26E7" w:rsidRDefault="000E26E7" w:rsidP="000E26E7">
      <w:pPr>
        <w:pStyle w:val="NoSpacing"/>
      </w:pPr>
      <w:r>
        <w:t>of Beverley collegiate chapter.</w:t>
      </w:r>
    </w:p>
    <w:p w14:paraId="1A196787" w14:textId="77777777" w:rsidR="000E26E7" w:rsidRDefault="000E26E7" w:rsidP="000E26E7">
      <w:pPr>
        <w:pStyle w:val="NoSpacing"/>
      </w:pPr>
    </w:p>
    <w:p w14:paraId="5BA56F06" w14:textId="77777777" w:rsidR="000E26E7" w:rsidRDefault="000E26E7" w:rsidP="000E26E7">
      <w:pPr>
        <w:pStyle w:val="NoSpacing"/>
      </w:pPr>
    </w:p>
    <w:p w14:paraId="14D82948" w14:textId="77777777" w:rsidR="007335C4" w:rsidRDefault="007335C4" w:rsidP="007335C4">
      <w:pPr>
        <w:pStyle w:val="NoSpacing"/>
      </w:pPr>
      <w:r>
        <w:t xml:space="preserve">  3 Apr.1400</w:t>
      </w:r>
      <w:r>
        <w:tab/>
        <w:t>He was ordained subdeacon in the conventual church of the Dominicans</w:t>
      </w:r>
    </w:p>
    <w:p w14:paraId="43B4730B" w14:textId="77777777" w:rsidR="007335C4" w:rsidRDefault="007335C4" w:rsidP="007335C4">
      <w:pPr>
        <w:pStyle w:val="NoSpacing"/>
      </w:pPr>
      <w:r>
        <w:tab/>
      </w:r>
      <w:r>
        <w:tab/>
        <w:t>in Beverley.</w:t>
      </w:r>
    </w:p>
    <w:p w14:paraId="21170149" w14:textId="7CAE3633" w:rsidR="007335C4" w:rsidRDefault="007335C4" w:rsidP="007335C4">
      <w:pPr>
        <w:pStyle w:val="NoSpacing"/>
      </w:pPr>
      <w:r>
        <w:tab/>
      </w:r>
      <w:r>
        <w:tab/>
        <w:t>(“York Clergy Ordinations 1400-1424” ed.David M.Smith, pub.2020 p.3)</w:t>
      </w:r>
    </w:p>
    <w:p w14:paraId="74A10FDE" w14:textId="77777777" w:rsidR="000E26E7" w:rsidRDefault="000E26E7" w:rsidP="000E26E7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61EABDEB" w14:textId="77777777" w:rsidR="000E26E7" w:rsidRDefault="000E26E7" w:rsidP="000E26E7">
      <w:pPr>
        <w:pStyle w:val="NoSpacing"/>
      </w:pPr>
      <w:r>
        <w:tab/>
      </w:r>
      <w:r>
        <w:tab/>
        <w:t>of Yorkshire.</w:t>
      </w:r>
    </w:p>
    <w:p w14:paraId="0584CD65" w14:textId="77777777" w:rsidR="000E26E7" w:rsidRDefault="000E26E7" w:rsidP="000E26E7">
      <w:pPr>
        <w:pStyle w:val="NoSpacing"/>
      </w:pPr>
      <w:r>
        <w:tab/>
      </w:r>
      <w:r>
        <w:tab/>
        <w:t>(“York Clergy Ordinations 1400-1424” ed.David M.Smith, pub.2020 p.6)</w:t>
      </w:r>
    </w:p>
    <w:p w14:paraId="52C85A2E" w14:textId="77777777" w:rsidR="000E26E7" w:rsidRDefault="000E26E7" w:rsidP="000E26E7">
      <w:pPr>
        <w:pStyle w:val="NoSpacing"/>
      </w:pPr>
    </w:p>
    <w:p w14:paraId="6B388348" w14:textId="77777777" w:rsidR="000E26E7" w:rsidRDefault="000E26E7" w:rsidP="000E26E7">
      <w:pPr>
        <w:pStyle w:val="NoSpacing"/>
      </w:pPr>
    </w:p>
    <w:p w14:paraId="7211428F" w14:textId="77777777" w:rsidR="000E26E7" w:rsidRDefault="000E26E7" w:rsidP="000E26E7">
      <w:pPr>
        <w:pStyle w:val="NoSpacing"/>
      </w:pPr>
      <w:r>
        <w:t>12 June 2025</w:t>
      </w:r>
    </w:p>
    <w:p w14:paraId="4B90552B" w14:textId="073C4E01" w:rsidR="007335C4" w:rsidRDefault="007335C4" w:rsidP="000E26E7">
      <w:pPr>
        <w:pStyle w:val="NoSpacing"/>
      </w:pPr>
      <w:r>
        <w:t xml:space="preserve">  4 November 2025</w:t>
      </w:r>
    </w:p>
    <w:p w14:paraId="42E04B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3A40" w14:textId="77777777" w:rsidR="00003B6F" w:rsidRDefault="00003B6F" w:rsidP="009139A6">
      <w:r>
        <w:separator/>
      </w:r>
    </w:p>
  </w:endnote>
  <w:endnote w:type="continuationSeparator" w:id="0">
    <w:p w14:paraId="30AC037E" w14:textId="77777777" w:rsidR="00003B6F" w:rsidRDefault="00003B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86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2F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A9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93AF" w14:textId="77777777" w:rsidR="00003B6F" w:rsidRDefault="00003B6F" w:rsidP="009139A6">
      <w:r>
        <w:separator/>
      </w:r>
    </w:p>
  </w:footnote>
  <w:footnote w:type="continuationSeparator" w:id="0">
    <w:p w14:paraId="22AAAB06" w14:textId="77777777" w:rsidR="00003B6F" w:rsidRDefault="00003B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B4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F1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FC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E7"/>
    <w:rsid w:val="00003B6F"/>
    <w:rsid w:val="000666E0"/>
    <w:rsid w:val="000A2E7A"/>
    <w:rsid w:val="000E26E7"/>
    <w:rsid w:val="001307AC"/>
    <w:rsid w:val="00190DFA"/>
    <w:rsid w:val="002510B7"/>
    <w:rsid w:val="00270799"/>
    <w:rsid w:val="002737D5"/>
    <w:rsid w:val="00357E4A"/>
    <w:rsid w:val="005C130B"/>
    <w:rsid w:val="007335C4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31A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2924"/>
  <w15:chartTrackingRefBased/>
  <w15:docId w15:val="{53431ADB-EF7D-403E-B387-27F71FD4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58</Words>
  <Characters>387</Characters>
  <Application>Microsoft Office Word</Application>
  <DocSecurity>0</DocSecurity>
  <Lines>21</Lines>
  <Paragraphs>12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2025-06-12T16:22:00Z</dcterms:created>
  <dcterms:modified xsi:type="dcterms:W3CDTF">2025-11-04T09:54:00Z</dcterms:modified>
</cp:coreProperties>
</file>