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D48E" w14:textId="77777777" w:rsidR="004E3306" w:rsidRDefault="004E3306" w:rsidP="004E3306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Robert HENRISON</w:t>
      </w:r>
      <w:r>
        <w:rPr>
          <w:rFonts w:cs="Times New Roman"/>
        </w:rPr>
        <w:t xml:space="preserve">         (fl.1462)</w:t>
      </w:r>
    </w:p>
    <w:p w14:paraId="762602BB" w14:textId="77777777" w:rsidR="004E3306" w:rsidRDefault="004E3306" w:rsidP="004E3306">
      <w:pPr>
        <w:pStyle w:val="NoSpacing"/>
        <w:rPr>
          <w:rFonts w:cs="Times New Roman"/>
        </w:rPr>
      </w:pPr>
      <w:r>
        <w:rPr>
          <w:rFonts w:cs="Times New Roman"/>
        </w:rPr>
        <w:t>of Fishergate, York. Walker.</w:t>
      </w:r>
    </w:p>
    <w:p w14:paraId="2B43B426" w14:textId="77777777" w:rsidR="004E3306" w:rsidRDefault="004E3306" w:rsidP="004E3306">
      <w:pPr>
        <w:pStyle w:val="NoSpacing"/>
        <w:rPr>
          <w:rFonts w:cs="Times New Roman"/>
        </w:rPr>
      </w:pPr>
    </w:p>
    <w:p w14:paraId="5F62E527" w14:textId="77777777" w:rsidR="004E3306" w:rsidRDefault="004E3306" w:rsidP="004E3306">
      <w:pPr>
        <w:pStyle w:val="NoSpacing"/>
        <w:rPr>
          <w:rFonts w:cs="Times New Roman"/>
        </w:rPr>
      </w:pPr>
    </w:p>
    <w:p w14:paraId="4912CB17" w14:textId="77777777" w:rsidR="009D5FE7" w:rsidRDefault="009D5FE7" w:rsidP="009D5F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14 others for felony and trespass.</w:t>
      </w:r>
    </w:p>
    <w:p w14:paraId="59B9D44F" w14:textId="1F8FCE6F" w:rsidR="009D5FE7" w:rsidRPr="009D5FE7" w:rsidRDefault="009D5FE7" w:rsidP="004E33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6FFDF0B7" w14:textId="77777777" w:rsidR="004E3306" w:rsidRDefault="004E3306" w:rsidP="004E3306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The King indicted him and 14 others for trespass and insurrection.</w:t>
      </w:r>
    </w:p>
    <w:p w14:paraId="7C089DBA" w14:textId="77777777" w:rsidR="004E3306" w:rsidRDefault="004E3306" w:rsidP="004E3306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7197F582" w14:textId="77777777" w:rsidR="004E3306" w:rsidRDefault="004E3306" w:rsidP="004E3306">
      <w:pPr>
        <w:pStyle w:val="NoSpacing"/>
        <w:rPr>
          <w:rFonts w:cs="Times New Roman"/>
        </w:rPr>
      </w:pPr>
    </w:p>
    <w:p w14:paraId="6DB26FB0" w14:textId="77777777" w:rsidR="004E3306" w:rsidRDefault="004E3306" w:rsidP="004E3306">
      <w:pPr>
        <w:pStyle w:val="NoSpacing"/>
        <w:rPr>
          <w:rFonts w:cs="Times New Roman"/>
        </w:rPr>
      </w:pPr>
    </w:p>
    <w:p w14:paraId="657ED0F6" w14:textId="5D5BD930" w:rsidR="00617568" w:rsidRDefault="004E3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October 2025</w:t>
      </w:r>
    </w:p>
    <w:p w14:paraId="74C0A585" w14:textId="71682DE7" w:rsidR="009D5FE7" w:rsidRPr="00086E2C" w:rsidRDefault="009D5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May 2026</w:t>
      </w:r>
    </w:p>
    <w:sectPr w:rsidR="009D5FE7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9BF8" w14:textId="77777777" w:rsidR="00B37CB8" w:rsidRDefault="00B37CB8" w:rsidP="00086E2C">
      <w:pPr>
        <w:spacing w:after="0" w:line="240" w:lineRule="auto"/>
      </w:pPr>
      <w:r>
        <w:separator/>
      </w:r>
    </w:p>
  </w:endnote>
  <w:endnote w:type="continuationSeparator" w:id="0">
    <w:p w14:paraId="4ED32616" w14:textId="77777777" w:rsidR="00B37CB8" w:rsidRDefault="00B37CB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C79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008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CE4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CDB4" w14:textId="77777777" w:rsidR="00B37CB8" w:rsidRDefault="00B37CB8" w:rsidP="00086E2C">
      <w:pPr>
        <w:spacing w:after="0" w:line="240" w:lineRule="auto"/>
      </w:pPr>
      <w:r>
        <w:separator/>
      </w:r>
    </w:p>
  </w:footnote>
  <w:footnote w:type="continuationSeparator" w:id="0">
    <w:p w14:paraId="140A071B" w14:textId="77777777" w:rsidR="00B37CB8" w:rsidRDefault="00B37CB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92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33E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6B5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06"/>
    <w:rsid w:val="00086E2C"/>
    <w:rsid w:val="000A2E7A"/>
    <w:rsid w:val="00173776"/>
    <w:rsid w:val="002244B7"/>
    <w:rsid w:val="00314D94"/>
    <w:rsid w:val="00417A51"/>
    <w:rsid w:val="004E3306"/>
    <w:rsid w:val="00617568"/>
    <w:rsid w:val="006E68FA"/>
    <w:rsid w:val="009D5FE7"/>
    <w:rsid w:val="00B37CB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A0C1"/>
  <w15:chartTrackingRefBased/>
  <w15:docId w15:val="{1C6566F6-3E60-4ED0-BB12-88DF954C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E330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E33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2025-10-09T19:29:00Z</dcterms:created>
  <dcterms:modified xsi:type="dcterms:W3CDTF">2026-05-04T11:20:00Z</dcterms:modified>
</cp:coreProperties>
</file>