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E4D8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HENRYSON</w:t>
      </w:r>
      <w:r>
        <w:rPr>
          <w:rFonts w:cs="Times New Roman"/>
          <w:szCs w:val="24"/>
        </w:rPr>
        <w:t xml:space="preserve">        (fl.1485)</w:t>
      </w:r>
    </w:p>
    <w:p w14:paraId="01EA00D9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Coverham</w:t>
      </w:r>
      <w:proofErr w:type="spellEnd"/>
      <w:r>
        <w:rPr>
          <w:rFonts w:cs="Times New Roman"/>
          <w:szCs w:val="24"/>
        </w:rPr>
        <w:t xml:space="preserve"> Abbey.</w:t>
      </w:r>
    </w:p>
    <w:p w14:paraId="092F3829" w14:textId="77777777" w:rsidR="00865975" w:rsidRDefault="00865975" w:rsidP="00865975">
      <w:pPr>
        <w:pStyle w:val="NoSpacing"/>
        <w:rPr>
          <w:rFonts w:cs="Times New Roman"/>
          <w:szCs w:val="24"/>
        </w:rPr>
      </w:pPr>
    </w:p>
    <w:p w14:paraId="738A40A1" w14:textId="77777777" w:rsidR="00865975" w:rsidRDefault="00865975" w:rsidP="00865975">
      <w:pPr>
        <w:pStyle w:val="NoSpacing"/>
        <w:rPr>
          <w:rFonts w:cs="Times New Roman"/>
          <w:szCs w:val="24"/>
        </w:rPr>
      </w:pPr>
    </w:p>
    <w:p w14:paraId="19DE591E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020D892D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5C543C71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269FA4A1" w14:textId="77777777" w:rsidR="00865975" w:rsidRDefault="00865975" w:rsidP="00865975">
      <w:pPr>
        <w:pStyle w:val="NoSpacing"/>
        <w:rPr>
          <w:rFonts w:cs="Times New Roman"/>
          <w:szCs w:val="24"/>
        </w:rPr>
      </w:pPr>
    </w:p>
    <w:p w14:paraId="557B7C58" w14:textId="77777777" w:rsidR="00865975" w:rsidRDefault="00865975" w:rsidP="00865975">
      <w:pPr>
        <w:pStyle w:val="NoSpacing"/>
        <w:rPr>
          <w:rFonts w:cs="Times New Roman"/>
          <w:szCs w:val="24"/>
        </w:rPr>
      </w:pPr>
    </w:p>
    <w:p w14:paraId="7D5E1D39" w14:textId="77777777" w:rsidR="00865975" w:rsidRDefault="00865975" w:rsidP="008659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3D6857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2B80" w14:textId="77777777" w:rsidR="00865975" w:rsidRDefault="00865975" w:rsidP="009139A6">
      <w:r>
        <w:separator/>
      </w:r>
    </w:p>
  </w:endnote>
  <w:endnote w:type="continuationSeparator" w:id="0">
    <w:p w14:paraId="2E4E57EE" w14:textId="77777777" w:rsidR="00865975" w:rsidRDefault="008659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45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06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C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41D5" w14:textId="77777777" w:rsidR="00865975" w:rsidRDefault="00865975" w:rsidP="009139A6">
      <w:r>
        <w:separator/>
      </w:r>
    </w:p>
  </w:footnote>
  <w:footnote w:type="continuationSeparator" w:id="0">
    <w:p w14:paraId="561C8B90" w14:textId="77777777" w:rsidR="00865975" w:rsidRDefault="008659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77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1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B2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5975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7617"/>
  <w15:chartTrackingRefBased/>
  <w15:docId w15:val="{05869D63-79B1-47B9-AD62-30707A70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2025-08-18T12:03:00Z</dcterms:created>
  <dcterms:modified xsi:type="dcterms:W3CDTF">2025-08-18T12:04:00Z</dcterms:modified>
</cp:coreProperties>
</file>