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A833" w14:textId="77777777" w:rsidR="00C367D3" w:rsidRPr="00A83454" w:rsidRDefault="00C367D3" w:rsidP="00C367D3">
      <w:pPr>
        <w:rPr>
          <w:rFonts w:cs="Times New Roman"/>
        </w:rPr>
      </w:pPr>
      <w:r w:rsidRPr="00C367D3">
        <w:rPr>
          <w:rFonts w:cs="Times New Roman"/>
          <w:u w:val="single"/>
        </w:rPr>
        <w:t>Richard HENT</w:t>
      </w:r>
      <w:r w:rsidRPr="00A83454">
        <w:rPr>
          <w:rFonts w:cs="Times New Roman"/>
        </w:rPr>
        <w:t xml:space="preserve">       (fl.1400)</w:t>
      </w:r>
    </w:p>
    <w:p w14:paraId="35738CE3" w14:textId="77777777" w:rsidR="00C367D3" w:rsidRPr="00A83454" w:rsidRDefault="00C367D3" w:rsidP="00C367D3">
      <w:pPr>
        <w:rPr>
          <w:rFonts w:cs="Times New Roman"/>
        </w:rPr>
      </w:pPr>
      <w:r w:rsidRPr="00A83454">
        <w:rPr>
          <w:rFonts w:cs="Times New Roman"/>
        </w:rPr>
        <w:t>of Swine Nunnery.</w:t>
      </w:r>
    </w:p>
    <w:p w14:paraId="2CF0AA92" w14:textId="77777777" w:rsidR="00C367D3" w:rsidRPr="00A83454" w:rsidRDefault="00C367D3" w:rsidP="00C367D3">
      <w:pPr>
        <w:rPr>
          <w:rFonts w:cs="Times New Roman"/>
        </w:rPr>
      </w:pPr>
    </w:p>
    <w:p w14:paraId="27CC6F2B" w14:textId="77777777" w:rsidR="00C367D3" w:rsidRPr="00A83454" w:rsidRDefault="00C367D3" w:rsidP="00C367D3">
      <w:pPr>
        <w:rPr>
          <w:rFonts w:cs="Times New Roman"/>
        </w:rPr>
      </w:pPr>
    </w:p>
    <w:p w14:paraId="68D18D13" w14:textId="77777777" w:rsidR="00C367D3" w:rsidRPr="00A83454" w:rsidRDefault="00C367D3" w:rsidP="00C367D3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4A1E048B" w14:textId="77777777" w:rsidR="00C367D3" w:rsidRPr="00A83454" w:rsidRDefault="00C367D3" w:rsidP="00C367D3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7CA11EE3" w14:textId="77777777" w:rsidR="00C367D3" w:rsidRPr="00A83454" w:rsidRDefault="00C367D3" w:rsidP="00C367D3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4C2AD4DD" w14:textId="77777777" w:rsidR="00C367D3" w:rsidRPr="00A83454" w:rsidRDefault="00C367D3" w:rsidP="00C367D3">
      <w:pPr>
        <w:rPr>
          <w:rFonts w:cs="Times New Roman"/>
        </w:rPr>
      </w:pPr>
    </w:p>
    <w:p w14:paraId="2234F96E" w14:textId="77777777" w:rsidR="00C367D3" w:rsidRPr="00A83454" w:rsidRDefault="00C367D3" w:rsidP="00C367D3">
      <w:pPr>
        <w:rPr>
          <w:rFonts w:cs="Times New Roman"/>
        </w:rPr>
      </w:pPr>
    </w:p>
    <w:p w14:paraId="6551ADF3" w14:textId="77777777" w:rsidR="00C367D3" w:rsidRPr="00A83454" w:rsidRDefault="00C367D3" w:rsidP="00C367D3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75BBB4FD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D49B" w14:textId="77777777" w:rsidR="00C367D3" w:rsidRDefault="00C367D3" w:rsidP="00086E2C">
      <w:r>
        <w:separator/>
      </w:r>
    </w:p>
  </w:endnote>
  <w:endnote w:type="continuationSeparator" w:id="0">
    <w:p w14:paraId="0F1A0574" w14:textId="77777777" w:rsidR="00C367D3" w:rsidRDefault="00C367D3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423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2F7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E6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7A13" w14:textId="77777777" w:rsidR="00C367D3" w:rsidRDefault="00C367D3" w:rsidP="00086E2C">
      <w:r>
        <w:separator/>
      </w:r>
    </w:p>
  </w:footnote>
  <w:footnote w:type="continuationSeparator" w:id="0">
    <w:p w14:paraId="2738DDCB" w14:textId="77777777" w:rsidR="00C367D3" w:rsidRDefault="00C367D3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30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B9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7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D3"/>
    <w:rsid w:val="00086E2C"/>
    <w:rsid w:val="000A2E7A"/>
    <w:rsid w:val="002244B7"/>
    <w:rsid w:val="00314D94"/>
    <w:rsid w:val="003A7FAB"/>
    <w:rsid w:val="00617568"/>
    <w:rsid w:val="006E68FA"/>
    <w:rsid w:val="00C367D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9944"/>
  <w15:chartTrackingRefBased/>
  <w15:docId w15:val="{BF9B880E-19EA-4921-9E26-8CC80D49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D3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33</Words>
  <Characters>197</Characters>
  <Application>Microsoft Office Word</Application>
  <DocSecurity>0</DocSecurity>
  <Lines>10</Lines>
  <Paragraphs>7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2025-10-26T21:25:00Z</dcterms:created>
  <dcterms:modified xsi:type="dcterms:W3CDTF">2025-10-26T21:29:00Z</dcterms:modified>
</cp:coreProperties>
</file>