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90744" w14:textId="77777777" w:rsidR="00191012" w:rsidRDefault="00191012" w:rsidP="001910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HENTON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(fl.1417)</w:t>
      </w:r>
    </w:p>
    <w:p w14:paraId="73888C06" w14:textId="77777777" w:rsidR="00191012" w:rsidRDefault="00191012" w:rsidP="001910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5870B797" w14:textId="77777777" w:rsidR="00191012" w:rsidRDefault="00191012" w:rsidP="001910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7400DF8" w14:textId="77777777" w:rsidR="00191012" w:rsidRDefault="00191012" w:rsidP="001910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F64D56F" w14:textId="77777777" w:rsidR="00191012" w:rsidRDefault="00191012" w:rsidP="001910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0A5CE45C" w14:textId="77777777" w:rsidR="00191012" w:rsidRDefault="00191012" w:rsidP="001910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28B15997" w14:textId="77777777" w:rsidR="00191012" w:rsidRDefault="00191012" w:rsidP="001910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36C6CA3A" w14:textId="77777777" w:rsidR="00191012" w:rsidRDefault="00191012" w:rsidP="001910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0348DAC8" w14:textId="77777777" w:rsidR="00191012" w:rsidRDefault="00191012" w:rsidP="001910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1CFDD79E" w14:textId="77777777" w:rsidR="00191012" w:rsidRDefault="00191012" w:rsidP="001910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1457B47" w14:textId="77777777" w:rsidR="00191012" w:rsidRDefault="00191012" w:rsidP="001910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1972A15" w14:textId="77777777" w:rsidR="00191012" w:rsidRDefault="00191012" w:rsidP="0019101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October 2025</w:t>
      </w:r>
    </w:p>
    <w:p w14:paraId="7337FE2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92FF0" w14:textId="77777777" w:rsidR="00191012" w:rsidRDefault="00191012" w:rsidP="00086E2C">
      <w:pPr>
        <w:spacing w:after="0" w:line="240" w:lineRule="auto"/>
      </w:pPr>
      <w:r>
        <w:separator/>
      </w:r>
    </w:p>
  </w:endnote>
  <w:endnote w:type="continuationSeparator" w:id="0">
    <w:p w14:paraId="4E7CEC44" w14:textId="77777777" w:rsidR="00191012" w:rsidRDefault="0019101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1D7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D91F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6C60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EE726" w14:textId="77777777" w:rsidR="00191012" w:rsidRDefault="00191012" w:rsidP="00086E2C">
      <w:pPr>
        <w:spacing w:after="0" w:line="240" w:lineRule="auto"/>
      </w:pPr>
      <w:r>
        <w:separator/>
      </w:r>
    </w:p>
  </w:footnote>
  <w:footnote w:type="continuationSeparator" w:id="0">
    <w:p w14:paraId="15DA56F0" w14:textId="77777777" w:rsidR="00191012" w:rsidRDefault="0019101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911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6392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F9F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012"/>
    <w:rsid w:val="00086E2C"/>
    <w:rsid w:val="000A2E7A"/>
    <w:rsid w:val="00191012"/>
    <w:rsid w:val="002244B7"/>
    <w:rsid w:val="00314D94"/>
    <w:rsid w:val="00617568"/>
    <w:rsid w:val="006E68FA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50F88"/>
  <w15:chartTrackingRefBased/>
  <w15:docId w15:val="{8C756A1A-0A01-4477-AF63-6D834C0F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91012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19101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62</Words>
  <Characters>314</Characters>
  <Application>Microsoft Office Word</Application>
  <DocSecurity>0</DocSecurity>
  <Lines>14</Lines>
  <Paragraphs>8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2025-11-04T00:03:00Z</dcterms:created>
  <dcterms:modified xsi:type="dcterms:W3CDTF">2025-11-04T00:04:00Z</dcterms:modified>
</cp:coreProperties>
</file>