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8421" w14:textId="77777777" w:rsidR="00E82385" w:rsidRDefault="00E82385" w:rsidP="00E823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Sir John HENYNGHAM</w:t>
      </w:r>
      <w:r>
        <w:rPr>
          <w:rFonts w:ascii="Times New Roman" w:hAnsi="Times New Roman" w:cs="Times New Roman"/>
          <w:lang w:val="en-US"/>
        </w:rPr>
        <w:t xml:space="preserve">         (fl.1479)</w:t>
      </w:r>
    </w:p>
    <w:p w14:paraId="47CBCB71" w14:textId="77777777" w:rsidR="00E82385" w:rsidRDefault="00E82385" w:rsidP="00E82385">
      <w:pPr>
        <w:pStyle w:val="NoSpacing"/>
        <w:rPr>
          <w:rFonts w:ascii="Times New Roman" w:hAnsi="Times New Roman" w:cs="Times New Roman"/>
          <w:lang w:val="en-US"/>
        </w:rPr>
      </w:pPr>
    </w:p>
    <w:p w14:paraId="704885A4" w14:textId="77777777" w:rsidR="00E82385" w:rsidRDefault="00E82385" w:rsidP="00E82385">
      <w:pPr>
        <w:pStyle w:val="NoSpacing"/>
        <w:rPr>
          <w:rFonts w:ascii="Times New Roman" w:hAnsi="Times New Roman" w:cs="Times New Roman"/>
          <w:lang w:val="en-US"/>
        </w:rPr>
      </w:pPr>
    </w:p>
    <w:p w14:paraId="293BCB62" w14:textId="77777777" w:rsidR="00E82385" w:rsidRDefault="00E82385" w:rsidP="00E823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He, Sir Thomas Brews(q.v.) and John Heydon(q.v.) made a plaint of </w:t>
      </w:r>
      <w:proofErr w:type="spellStart"/>
      <w:r>
        <w:rPr>
          <w:rFonts w:ascii="Times New Roman" w:hAnsi="Times New Roman" w:cs="Times New Roman"/>
          <w:lang w:val="en-US"/>
        </w:rPr>
        <w:t>trepass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Henry Framyngham of Norwich(q.v.) and 4 others.</w:t>
      </w:r>
    </w:p>
    <w:p w14:paraId="75F62A2B" w14:textId="77777777" w:rsidR="00E82385" w:rsidRDefault="00E82385" w:rsidP="00E823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FBC9CF7" w14:textId="77777777" w:rsidR="00E82385" w:rsidRDefault="00E82385" w:rsidP="00E82385">
      <w:pPr>
        <w:pStyle w:val="NoSpacing"/>
        <w:rPr>
          <w:rFonts w:ascii="Times New Roman" w:hAnsi="Times New Roman" w:cs="Times New Roman"/>
          <w:lang w:val="en-US"/>
        </w:rPr>
      </w:pPr>
    </w:p>
    <w:p w14:paraId="01DEBEEC" w14:textId="77777777" w:rsidR="00E82385" w:rsidRDefault="00E82385" w:rsidP="00E82385">
      <w:pPr>
        <w:pStyle w:val="NoSpacing"/>
        <w:rPr>
          <w:rFonts w:ascii="Times New Roman" w:hAnsi="Times New Roman" w:cs="Times New Roman"/>
          <w:lang w:val="en-US"/>
        </w:rPr>
      </w:pPr>
    </w:p>
    <w:p w14:paraId="594F1BB4" w14:textId="77777777" w:rsidR="00E82385" w:rsidRDefault="00E82385" w:rsidP="00E823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4BA167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EFD6" w14:textId="77777777" w:rsidR="00E82385" w:rsidRDefault="00E82385" w:rsidP="00086E2C">
      <w:pPr>
        <w:spacing w:after="0" w:line="240" w:lineRule="auto"/>
      </w:pPr>
      <w:r>
        <w:separator/>
      </w:r>
    </w:p>
  </w:endnote>
  <w:endnote w:type="continuationSeparator" w:id="0">
    <w:p w14:paraId="79E2CF7E" w14:textId="77777777" w:rsidR="00E82385" w:rsidRDefault="00E823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33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FC2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0D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464F" w14:textId="77777777" w:rsidR="00E82385" w:rsidRDefault="00E82385" w:rsidP="00086E2C">
      <w:pPr>
        <w:spacing w:after="0" w:line="240" w:lineRule="auto"/>
      </w:pPr>
      <w:r>
        <w:separator/>
      </w:r>
    </w:p>
  </w:footnote>
  <w:footnote w:type="continuationSeparator" w:id="0">
    <w:p w14:paraId="1CEAB164" w14:textId="77777777" w:rsidR="00E82385" w:rsidRDefault="00E823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E4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18A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06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85"/>
    <w:rsid w:val="00086E2C"/>
    <w:rsid w:val="000A2E7A"/>
    <w:rsid w:val="002244B7"/>
    <w:rsid w:val="00314D94"/>
    <w:rsid w:val="00617568"/>
    <w:rsid w:val="006B2893"/>
    <w:rsid w:val="006E68FA"/>
    <w:rsid w:val="00E8238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6E6C"/>
  <w15:chartTrackingRefBased/>
  <w15:docId w15:val="{AC08E62B-105E-4A0F-85D5-0755F574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823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23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257</Characters>
  <Application>Microsoft Office Word</Application>
  <DocSecurity>0</DocSecurity>
  <Lines>14</Lines>
  <Paragraphs>7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2025-10-19T18:59:00Z</dcterms:created>
  <dcterms:modified xsi:type="dcterms:W3CDTF">2025-10-19T19:00:00Z</dcterms:modified>
</cp:coreProperties>
</file>