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D546" w14:textId="77777777" w:rsidR="004B5D16" w:rsidRDefault="004B5D16" w:rsidP="004B5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HERBARD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d.1437)</w:t>
      </w:r>
    </w:p>
    <w:p w14:paraId="27F9932E" w14:textId="77777777" w:rsidR="004B5D16" w:rsidRDefault="004B5D16" w:rsidP="004B5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Mansell Lacy, Herefordshire.</w:t>
      </w:r>
    </w:p>
    <w:p w14:paraId="2C9020C2" w14:textId="77777777" w:rsidR="004B5D16" w:rsidRDefault="004B5D16" w:rsidP="004B5D16">
      <w:pPr>
        <w:pStyle w:val="NoSpacing"/>
        <w:rPr>
          <w:rFonts w:cs="Times New Roman"/>
          <w:szCs w:val="24"/>
        </w:rPr>
      </w:pPr>
    </w:p>
    <w:p w14:paraId="30456C2C" w14:textId="77777777" w:rsidR="004B5D16" w:rsidRDefault="004B5D16" w:rsidP="004B5D16">
      <w:pPr>
        <w:pStyle w:val="NoSpacing"/>
        <w:rPr>
          <w:rFonts w:cs="Times New Roman"/>
          <w:szCs w:val="24"/>
        </w:rPr>
      </w:pPr>
    </w:p>
    <w:p w14:paraId="7253A893" w14:textId="77777777" w:rsidR="004B5D16" w:rsidRDefault="004B5D16" w:rsidP="004B5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Jan.1422</w:t>
      </w:r>
      <w:r>
        <w:rPr>
          <w:rFonts w:cs="Times New Roman"/>
          <w:szCs w:val="24"/>
        </w:rPr>
        <w:tab/>
        <w:t>He became Vicar.</w:t>
      </w:r>
    </w:p>
    <w:p w14:paraId="0E771261" w14:textId="77777777" w:rsidR="004B5D16" w:rsidRDefault="004B5D16" w:rsidP="004B5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https://www.melocki.org.uk/diocese/MansellLacy.hyml</w:t>
        </w:r>
      </w:hyperlink>
      <w:r>
        <w:rPr>
          <w:rFonts w:cs="Times New Roman"/>
          <w:szCs w:val="24"/>
        </w:rPr>
        <w:t>)</w:t>
      </w:r>
    </w:p>
    <w:p w14:paraId="0908DA33" w14:textId="77777777" w:rsidR="004B5D16" w:rsidRDefault="004B5D16" w:rsidP="004B5D16">
      <w:pPr>
        <w:pStyle w:val="NoSpacing"/>
        <w:rPr>
          <w:rFonts w:cs="Times New Roman"/>
          <w:szCs w:val="24"/>
        </w:rPr>
      </w:pPr>
    </w:p>
    <w:p w14:paraId="33A78A87" w14:textId="77777777" w:rsidR="004B5D16" w:rsidRDefault="004B5D16" w:rsidP="004B5D16">
      <w:pPr>
        <w:pStyle w:val="NoSpacing"/>
        <w:rPr>
          <w:rFonts w:cs="Times New Roman"/>
          <w:szCs w:val="24"/>
        </w:rPr>
      </w:pPr>
    </w:p>
    <w:p w14:paraId="3D7A3921" w14:textId="77777777" w:rsidR="004B5D16" w:rsidRDefault="004B5D16" w:rsidP="004B5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March 2025</w:t>
      </w:r>
    </w:p>
    <w:p w14:paraId="5A7629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946C" w14:textId="77777777" w:rsidR="004B5D16" w:rsidRDefault="004B5D16" w:rsidP="009139A6">
      <w:r>
        <w:separator/>
      </w:r>
    </w:p>
  </w:endnote>
  <w:endnote w:type="continuationSeparator" w:id="0">
    <w:p w14:paraId="1232D8EB" w14:textId="77777777" w:rsidR="004B5D16" w:rsidRDefault="004B5D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AB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EB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A1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13FE" w14:textId="77777777" w:rsidR="004B5D16" w:rsidRDefault="004B5D16" w:rsidP="009139A6">
      <w:r>
        <w:separator/>
      </w:r>
    </w:p>
  </w:footnote>
  <w:footnote w:type="continuationSeparator" w:id="0">
    <w:p w14:paraId="260C1A8E" w14:textId="77777777" w:rsidR="004B5D16" w:rsidRDefault="004B5D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43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F4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64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16"/>
    <w:rsid w:val="000666E0"/>
    <w:rsid w:val="00163462"/>
    <w:rsid w:val="002510B7"/>
    <w:rsid w:val="00270799"/>
    <w:rsid w:val="004B5D1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D46BB"/>
  <w15:chartTrackingRefBased/>
  <w15:docId w15:val="{30DC30EC-2897-4F99-A483-CFA9B1CB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5D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MansellLacy.hy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2025-03-02T19:35:00Z</dcterms:created>
  <dcterms:modified xsi:type="dcterms:W3CDTF">2025-03-02T19:35:00Z</dcterms:modified>
</cp:coreProperties>
</file>