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FBA3" w14:textId="77777777" w:rsidR="00DE5DB2" w:rsidRDefault="00DE5DB2" w:rsidP="00DE5DB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HERBERD</w:t>
      </w:r>
      <w:r>
        <w:rPr>
          <w:rFonts w:cs="Times New Roman"/>
          <w:szCs w:val="24"/>
        </w:rPr>
        <w:t xml:space="preserve">        (fl.1483)</w:t>
      </w:r>
    </w:p>
    <w:p w14:paraId="081E7B74" w14:textId="77777777" w:rsidR="00DE5DB2" w:rsidRDefault="00DE5DB2" w:rsidP="00DE5DB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Bernham</w:t>
      </w:r>
      <w:proofErr w:type="spellEnd"/>
      <w:r>
        <w:rPr>
          <w:rFonts w:cs="Times New Roman"/>
          <w:szCs w:val="24"/>
        </w:rPr>
        <w:t>, Suffolk. Husbandman.</w:t>
      </w:r>
    </w:p>
    <w:p w14:paraId="1472BF73" w14:textId="77777777" w:rsidR="00DE5DB2" w:rsidRDefault="00DE5DB2" w:rsidP="00DE5DB2">
      <w:pPr>
        <w:pStyle w:val="NoSpacing"/>
        <w:jc w:val="both"/>
        <w:rPr>
          <w:rFonts w:cs="Times New Roman"/>
          <w:szCs w:val="24"/>
        </w:rPr>
      </w:pPr>
    </w:p>
    <w:p w14:paraId="11275BFF" w14:textId="77777777" w:rsidR="00DE5DB2" w:rsidRDefault="00DE5DB2" w:rsidP="00DE5DB2">
      <w:pPr>
        <w:pStyle w:val="NoSpacing"/>
        <w:jc w:val="both"/>
        <w:rPr>
          <w:rFonts w:cs="Times New Roman"/>
          <w:szCs w:val="24"/>
        </w:rPr>
      </w:pPr>
    </w:p>
    <w:p w14:paraId="2E010879" w14:textId="77777777" w:rsidR="00DE5DB2" w:rsidRDefault="00DE5DB2" w:rsidP="00DE5DB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Shukford</w:t>
      </w:r>
      <w:proofErr w:type="spellEnd"/>
      <w:r>
        <w:rPr>
          <w:rFonts w:cs="Times New Roman"/>
          <w:szCs w:val="24"/>
        </w:rPr>
        <w:t>(q.v.) brought a plaint of debt against him.</w:t>
      </w:r>
    </w:p>
    <w:p w14:paraId="78AEE4B1" w14:textId="77777777" w:rsidR="00DE5DB2" w:rsidRDefault="00DE5DB2" w:rsidP="00DE5DB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888593A" w14:textId="77777777" w:rsidR="00DE5DB2" w:rsidRDefault="00DE5DB2" w:rsidP="00DE5DB2">
      <w:pPr>
        <w:pStyle w:val="NoSpacing"/>
        <w:jc w:val="both"/>
        <w:rPr>
          <w:rFonts w:cs="Times New Roman"/>
          <w:szCs w:val="24"/>
        </w:rPr>
      </w:pPr>
    </w:p>
    <w:p w14:paraId="51D3FAE2" w14:textId="77777777" w:rsidR="00DE5DB2" w:rsidRDefault="00DE5DB2" w:rsidP="00DE5DB2">
      <w:pPr>
        <w:pStyle w:val="NoSpacing"/>
        <w:jc w:val="both"/>
        <w:rPr>
          <w:rFonts w:cs="Times New Roman"/>
          <w:szCs w:val="24"/>
        </w:rPr>
      </w:pPr>
    </w:p>
    <w:p w14:paraId="4C4C90C2" w14:textId="77777777" w:rsidR="00DE5DB2" w:rsidRDefault="00DE5DB2" w:rsidP="00DE5DB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 March 2025</w:t>
      </w:r>
    </w:p>
    <w:p w14:paraId="778B68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973DC" w14:textId="77777777" w:rsidR="00DE5DB2" w:rsidRDefault="00DE5DB2" w:rsidP="009139A6">
      <w:r>
        <w:separator/>
      </w:r>
    </w:p>
  </w:endnote>
  <w:endnote w:type="continuationSeparator" w:id="0">
    <w:p w14:paraId="0B3D5320" w14:textId="77777777" w:rsidR="00DE5DB2" w:rsidRDefault="00DE5D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44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C0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4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30E0F" w14:textId="77777777" w:rsidR="00DE5DB2" w:rsidRDefault="00DE5DB2" w:rsidP="009139A6">
      <w:r>
        <w:separator/>
      </w:r>
    </w:p>
  </w:footnote>
  <w:footnote w:type="continuationSeparator" w:id="0">
    <w:p w14:paraId="13D6E5A9" w14:textId="77777777" w:rsidR="00DE5DB2" w:rsidRDefault="00DE5D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D7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AF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F9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B2"/>
    <w:rsid w:val="000666E0"/>
    <w:rsid w:val="000A2E7A"/>
    <w:rsid w:val="00190DFA"/>
    <w:rsid w:val="002510B7"/>
    <w:rsid w:val="00270799"/>
    <w:rsid w:val="00305453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DE5DB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B1D5F"/>
  <w15:chartTrackingRefBased/>
  <w15:docId w15:val="{2739385F-515B-4023-8264-FB6F31B6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E5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2025-03-22T18:57:00Z</dcterms:created>
  <dcterms:modified xsi:type="dcterms:W3CDTF">2025-03-22T18:57:00Z</dcterms:modified>
</cp:coreProperties>
</file>