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CCAF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HERBERD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fl.1498-9)</w:t>
      </w:r>
    </w:p>
    <w:p w14:paraId="63613029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228185E3" w14:textId="77777777" w:rsidR="008C305E" w:rsidRDefault="008C305E" w:rsidP="008C305E">
      <w:pPr>
        <w:pStyle w:val="NoSpacing"/>
        <w:rPr>
          <w:rFonts w:cs="Times New Roman"/>
          <w:szCs w:val="24"/>
        </w:rPr>
      </w:pPr>
    </w:p>
    <w:p w14:paraId="5DFA2C01" w14:textId="77777777" w:rsidR="008C305E" w:rsidRDefault="008C305E" w:rsidP="008C305E">
      <w:pPr>
        <w:pStyle w:val="NoSpacing"/>
        <w:rPr>
          <w:rFonts w:cs="Times New Roman"/>
          <w:szCs w:val="24"/>
        </w:rPr>
      </w:pPr>
    </w:p>
    <w:p w14:paraId="61771AB2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Nov.1498</w:t>
      </w:r>
      <w:r>
        <w:rPr>
          <w:rFonts w:cs="Times New Roman"/>
          <w:szCs w:val="24"/>
        </w:rPr>
        <w:tab/>
        <w:t>He became Rector of Little Barford, Bedfordshire.</w:t>
      </w:r>
    </w:p>
    <w:p w14:paraId="314813EE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  <w:u w:val="single"/>
        </w:rPr>
        <w:t xml:space="preserve">   )</w:t>
      </w:r>
    </w:p>
    <w:p w14:paraId="35314F34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Jul.1499</w:t>
      </w:r>
      <w:r>
        <w:rPr>
          <w:rFonts w:cs="Times New Roman"/>
          <w:szCs w:val="24"/>
        </w:rPr>
        <w:tab/>
        <w:t>He had resigned by this time.   (ibid.)</w:t>
      </w:r>
    </w:p>
    <w:p w14:paraId="3FB84B24" w14:textId="77777777" w:rsidR="008C305E" w:rsidRDefault="008C305E" w:rsidP="008C305E">
      <w:pPr>
        <w:pStyle w:val="NoSpacing"/>
        <w:rPr>
          <w:rFonts w:cs="Times New Roman"/>
          <w:szCs w:val="24"/>
        </w:rPr>
      </w:pPr>
    </w:p>
    <w:p w14:paraId="1C278856" w14:textId="77777777" w:rsidR="008C305E" w:rsidRDefault="008C305E" w:rsidP="008C305E">
      <w:pPr>
        <w:pStyle w:val="NoSpacing"/>
        <w:rPr>
          <w:rFonts w:cs="Times New Roman"/>
          <w:szCs w:val="24"/>
        </w:rPr>
      </w:pPr>
    </w:p>
    <w:p w14:paraId="33A60011" w14:textId="77777777" w:rsidR="008C305E" w:rsidRDefault="008C305E" w:rsidP="008C30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077C9A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9700" w14:textId="77777777" w:rsidR="008C305E" w:rsidRDefault="008C305E" w:rsidP="009139A6">
      <w:r>
        <w:separator/>
      </w:r>
    </w:p>
  </w:endnote>
  <w:endnote w:type="continuationSeparator" w:id="0">
    <w:p w14:paraId="02F1FEE9" w14:textId="77777777" w:rsidR="008C305E" w:rsidRDefault="008C30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38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C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F8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E38A" w14:textId="77777777" w:rsidR="008C305E" w:rsidRDefault="008C305E" w:rsidP="009139A6">
      <w:r>
        <w:separator/>
      </w:r>
    </w:p>
  </w:footnote>
  <w:footnote w:type="continuationSeparator" w:id="0">
    <w:p w14:paraId="6B3999F5" w14:textId="77777777" w:rsidR="008C305E" w:rsidRDefault="008C30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C3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A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F9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5E"/>
    <w:rsid w:val="000666E0"/>
    <w:rsid w:val="002510B7"/>
    <w:rsid w:val="00270799"/>
    <w:rsid w:val="005C130B"/>
    <w:rsid w:val="00826F5C"/>
    <w:rsid w:val="008C305E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9CA8"/>
  <w15:chartTrackingRefBased/>
  <w15:docId w15:val="{1228C791-DF94-4B1E-B94A-0DE6424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3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2025-02-02T21:35:00Z</dcterms:created>
  <dcterms:modified xsi:type="dcterms:W3CDTF">2025-02-02T21:35:00Z</dcterms:modified>
</cp:coreProperties>
</file>