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107C7" w14:textId="6CDC4F2A" w:rsidR="000A43B1" w:rsidRDefault="000A43B1" w:rsidP="000A43B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Lawrence HERDE</w:t>
      </w:r>
      <w:r>
        <w:rPr>
          <w:rFonts w:ascii="Times New Roman" w:hAnsi="Times New Roman" w:cs="Times New Roman"/>
          <w:sz w:val="24"/>
          <w:szCs w:val="24"/>
        </w:rPr>
        <w:t xml:space="preserve">      (fl.1425</w:t>
      </w:r>
      <w:r w:rsidR="0016117A">
        <w:rPr>
          <w:rFonts w:ascii="Times New Roman" w:hAnsi="Times New Roman" w:cs="Times New Roman"/>
          <w:sz w:val="24"/>
          <w:szCs w:val="24"/>
        </w:rPr>
        <w:t>-</w:t>
      </w:r>
      <w:r w:rsidR="00E542CD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1840F46" w14:textId="77777777" w:rsidR="000A43B1" w:rsidRDefault="000A43B1" w:rsidP="000A43B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 Armourer.</w:t>
      </w:r>
    </w:p>
    <w:p w14:paraId="624AA9D3" w14:textId="77777777" w:rsidR="000A43B1" w:rsidRDefault="000A43B1" w:rsidP="000A43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61E2BC" w14:textId="77777777" w:rsidR="000A43B1" w:rsidRDefault="000A43B1" w:rsidP="000A43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443364" w14:textId="77777777" w:rsidR="000A43B1" w:rsidRDefault="000A43B1" w:rsidP="000A43B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1425</w:t>
      </w:r>
      <w:r>
        <w:rPr>
          <w:rFonts w:ascii="Times New Roman" w:hAnsi="Times New Roman" w:cs="Times New Roman"/>
          <w:sz w:val="24"/>
          <w:szCs w:val="24"/>
        </w:rPr>
        <w:tab/>
        <w:t>He made a plaint of debt against Henry Lawless of New Temple, Middlesex(q.v.).</w:t>
      </w:r>
    </w:p>
    <w:p w14:paraId="0E746F27" w14:textId="2D323743" w:rsidR="000A43B1" w:rsidRDefault="000A43B1" w:rsidP="000A43B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3A6F1D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https://waalt.uh.edu/index.php/CP40/656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6B681161" w14:textId="77777777" w:rsidR="00D5478D" w:rsidRDefault="00D5478D" w:rsidP="00D547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1427</w:t>
      </w:r>
      <w:r>
        <w:rPr>
          <w:rFonts w:ascii="Times New Roman" w:hAnsi="Times New Roman" w:cs="Times New Roman"/>
          <w:sz w:val="24"/>
          <w:szCs w:val="24"/>
        </w:rPr>
        <w:tab/>
        <w:t xml:space="preserve">He made a plaint of debt execution against Henry Laweles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St.Clement</w:t>
      </w:r>
      <w:proofErr w:type="spellEnd"/>
    </w:p>
    <w:p w14:paraId="126FA369" w14:textId="77777777" w:rsidR="00D5478D" w:rsidRDefault="00D5478D" w:rsidP="00D547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Danes, London(q.v.).</w:t>
      </w:r>
    </w:p>
    <w:p w14:paraId="7A7EBEBB" w14:textId="0FDDB049" w:rsidR="00D5478D" w:rsidRDefault="00D5478D" w:rsidP="000A43B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7" w:history="1">
        <w:r w:rsidRPr="000E0FC7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https://waalt.uh.edu/index.php/CP40/664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61CC331A" w14:textId="77777777" w:rsidR="00803232" w:rsidRDefault="00803232" w:rsidP="008032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Jan.1429</w:t>
      </w:r>
      <w:r>
        <w:rPr>
          <w:rFonts w:ascii="Times New Roman" w:hAnsi="Times New Roman" w:cs="Times New Roman"/>
          <w:sz w:val="24"/>
          <w:szCs w:val="24"/>
        </w:rPr>
        <w:tab/>
        <w:t>John Denny of Bristol(q.v.) brought a plaint of a debt of £100 against him</w:t>
      </w:r>
    </w:p>
    <w:p w14:paraId="3A4AC74A" w14:textId="58AE7BF4" w:rsidR="00803232" w:rsidRDefault="00803232" w:rsidP="000A43B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(T.N.A. ref. C 241/222/16)</w:t>
      </w:r>
    </w:p>
    <w:p w14:paraId="67F42D09" w14:textId="77777777" w:rsidR="002404CB" w:rsidRDefault="002404CB" w:rsidP="002404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1437</w:t>
      </w:r>
      <w:r>
        <w:rPr>
          <w:rFonts w:ascii="Times New Roman" w:hAnsi="Times New Roman" w:cs="Times New Roman"/>
          <w:sz w:val="24"/>
          <w:szCs w:val="24"/>
        </w:rPr>
        <w:tab/>
        <w:t xml:space="preserve">He made a plaint of debt against Simon Enfield of Holburne </w:t>
      </w:r>
      <w:proofErr w:type="spellStart"/>
      <w:r>
        <w:rPr>
          <w:rFonts w:ascii="Times New Roman" w:hAnsi="Times New Roman" w:cs="Times New Roman"/>
          <w:sz w:val="24"/>
          <w:szCs w:val="24"/>
        </w:rPr>
        <w:t>St.Peter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1D70A01E" w14:textId="77777777" w:rsidR="002404CB" w:rsidRDefault="002404CB" w:rsidP="002404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Middlesex(q.v.).</w:t>
      </w:r>
    </w:p>
    <w:p w14:paraId="46C0A7DA" w14:textId="37CE1F50" w:rsidR="002404CB" w:rsidRDefault="002404CB" w:rsidP="002404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8" w:history="1">
        <w:r w:rsidRPr="000E0FC7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4B008705" w14:textId="77777777" w:rsidR="00E542CD" w:rsidRDefault="00E542CD" w:rsidP="00E542C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Oct.1438</w:t>
      </w:r>
      <w:r>
        <w:rPr>
          <w:rFonts w:ascii="Times New Roman" w:hAnsi="Times New Roman" w:cs="Times New Roman"/>
          <w:sz w:val="24"/>
          <w:szCs w:val="24"/>
        </w:rPr>
        <w:tab/>
        <w:t xml:space="preserve">He and William Parker(q.v.) were sworn Masters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Armourers’s</w:t>
      </w:r>
      <w:proofErr w:type="spellEnd"/>
    </w:p>
    <w:p w14:paraId="6E48AF71" w14:textId="77777777" w:rsidR="00E542CD" w:rsidRDefault="00E542CD" w:rsidP="00E542C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Company.</w:t>
      </w:r>
    </w:p>
    <w:p w14:paraId="7D6C9E44" w14:textId="2E35B1D6" w:rsidR="00E542CD" w:rsidRDefault="00E542CD" w:rsidP="002404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(“Calendar of Letter-Books of the City of London: K” folio 173)</w:t>
      </w:r>
    </w:p>
    <w:p w14:paraId="3F3FE0C9" w14:textId="77777777" w:rsidR="005F3280" w:rsidRDefault="005F3280" w:rsidP="005F32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1442</w:t>
      </w:r>
      <w:r>
        <w:rPr>
          <w:rFonts w:ascii="Times New Roman" w:hAnsi="Times New Roman" w:cs="Times New Roman"/>
          <w:sz w:val="24"/>
          <w:szCs w:val="24"/>
        </w:rPr>
        <w:tab/>
        <w:t>He made a plaint (not specified) against Ralph Alderley, Prior of Newark</w:t>
      </w:r>
    </w:p>
    <w:p w14:paraId="109F4215" w14:textId="77777777" w:rsidR="005F3280" w:rsidRDefault="005F3280" w:rsidP="005F32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Priory, Surrey(q.v.).</w:t>
      </w:r>
    </w:p>
    <w:p w14:paraId="79940990" w14:textId="2864682C" w:rsidR="005F3280" w:rsidRDefault="005F3280" w:rsidP="002404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9" w:history="1">
        <w:r w:rsidRPr="00F965E1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https://waalt.uh.edu/index.php/CP40/724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30351BE9" w14:textId="77777777" w:rsidR="00E542CD" w:rsidRDefault="00E542CD" w:rsidP="00E542C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1445</w:t>
      </w:r>
      <w:r>
        <w:rPr>
          <w:rFonts w:ascii="Times New Roman" w:hAnsi="Times New Roman" w:cs="Times New Roman"/>
          <w:sz w:val="24"/>
          <w:szCs w:val="24"/>
        </w:rPr>
        <w:tab/>
        <w:t xml:space="preserve">He became Master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Armourers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Brasiers’ Company.</w:t>
      </w:r>
    </w:p>
    <w:p w14:paraId="59050246" w14:textId="217AA731" w:rsidR="00E542CD" w:rsidRDefault="00E542CD" w:rsidP="002404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(see the website of the Worshipful Company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Armours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Brasiers).</w:t>
      </w:r>
    </w:p>
    <w:p w14:paraId="43ABA4CF" w14:textId="77777777" w:rsidR="0016117A" w:rsidRDefault="0016117A" w:rsidP="001611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1448</w:t>
      </w:r>
      <w:r>
        <w:rPr>
          <w:rFonts w:ascii="Times New Roman" w:hAnsi="Times New Roman" w:cs="Times New Roman"/>
          <w:sz w:val="24"/>
          <w:szCs w:val="24"/>
        </w:rPr>
        <w:tab/>
        <w:t>Robert Hopton(q.v.) brought a plaint of trespass and assault against him,</w:t>
      </w:r>
    </w:p>
    <w:p w14:paraId="2ADE621B" w14:textId="77777777" w:rsidR="0016117A" w:rsidRDefault="0016117A" w:rsidP="001611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Thomas Racheford of London, ostler(q.v.), Robert Graft of London, </w:t>
      </w:r>
    </w:p>
    <w:p w14:paraId="30667589" w14:textId="77777777" w:rsidR="0016117A" w:rsidRDefault="0016117A" w:rsidP="0016117A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salter(q.v.), Richard Shargot of London, </w:t>
      </w:r>
      <w:proofErr w:type="spellStart"/>
      <w:r>
        <w:rPr>
          <w:rFonts w:ascii="Times New Roman" w:hAnsi="Times New Roman" w:cs="Times New Roman"/>
          <w:sz w:val="24"/>
          <w:szCs w:val="24"/>
        </w:rPr>
        <w:t>armourer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(q.v.), John Baron of </w:t>
      </w:r>
    </w:p>
    <w:p w14:paraId="65B7C66F" w14:textId="77777777" w:rsidR="0016117A" w:rsidRDefault="0016117A" w:rsidP="0016117A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London, tailor(q.v.), and Richard Walssh of London, baker(q.v.).</w:t>
      </w:r>
    </w:p>
    <w:p w14:paraId="56447CF8" w14:textId="77777777" w:rsidR="0016117A" w:rsidRDefault="0016117A" w:rsidP="001611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10" w:history="1">
        <w:r w:rsidRPr="00F965E1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https://waalt.uh.edu/index.php/CP40/748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1C7B1E79" w14:textId="77777777" w:rsidR="0016117A" w:rsidRDefault="0016117A" w:rsidP="001611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1448</w:t>
      </w:r>
      <w:r>
        <w:rPr>
          <w:rFonts w:ascii="Times New Roman" w:hAnsi="Times New Roman" w:cs="Times New Roman"/>
          <w:sz w:val="24"/>
          <w:szCs w:val="24"/>
        </w:rPr>
        <w:tab/>
        <w:t xml:space="preserve">Robert Hopton(q.v.), John Restall(q.v.) and Tasse </w:t>
      </w:r>
      <w:proofErr w:type="spellStart"/>
      <w:r>
        <w:rPr>
          <w:rFonts w:ascii="Times New Roman" w:hAnsi="Times New Roman" w:cs="Times New Roman"/>
          <w:sz w:val="24"/>
          <w:szCs w:val="24"/>
        </w:rPr>
        <w:t>Elywold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brought a</w:t>
      </w:r>
    </w:p>
    <w:p w14:paraId="3A4CBC68" w14:textId="77777777" w:rsidR="0016117A" w:rsidRDefault="0016117A" w:rsidP="001611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plaint of trespass against him, John Chargot of London, </w:t>
      </w:r>
      <w:proofErr w:type="spellStart"/>
      <w:r>
        <w:rPr>
          <w:rFonts w:ascii="Times New Roman" w:hAnsi="Times New Roman" w:cs="Times New Roman"/>
          <w:sz w:val="24"/>
          <w:szCs w:val="24"/>
        </w:rPr>
        <w:t>armourer</w:t>
      </w:r>
      <w:proofErr w:type="spellEnd"/>
      <w:r>
        <w:rPr>
          <w:rFonts w:ascii="Times New Roman" w:hAnsi="Times New Roman" w:cs="Times New Roman"/>
          <w:sz w:val="24"/>
          <w:szCs w:val="24"/>
        </w:rPr>
        <w:t>(q.v.),</w:t>
      </w:r>
    </w:p>
    <w:p w14:paraId="2CE4C151" w14:textId="77777777" w:rsidR="0016117A" w:rsidRDefault="0016117A" w:rsidP="0016117A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Rachefeld of London(q.v.), John Baron of London, tailor(q.v.), John Hardyng of London, skinner(q.v.) and Robert Graft of London, salter(q.v.).</w:t>
      </w:r>
    </w:p>
    <w:p w14:paraId="2EFD3A20" w14:textId="3C920E75" w:rsidR="0016117A" w:rsidRDefault="0016117A" w:rsidP="002404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11" w:history="1">
        <w:r w:rsidRPr="00F965E1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https://waalt.uh.edu/index.php/CP40/748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4DC3AD5B" w14:textId="77777777" w:rsidR="00C42E85" w:rsidRDefault="00C42E85" w:rsidP="00C42E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1448</w:t>
      </w:r>
      <w:r>
        <w:rPr>
          <w:rFonts w:ascii="Times New Roman" w:hAnsi="Times New Roman" w:cs="Times New Roman"/>
          <w:sz w:val="24"/>
          <w:szCs w:val="24"/>
        </w:rPr>
        <w:tab/>
        <w:t>John Shotford(q.v.) brought a plaint of debt against him and 8 others.</w:t>
      </w:r>
    </w:p>
    <w:p w14:paraId="4A417F76" w14:textId="6DCBCD00" w:rsidR="00C42E85" w:rsidRDefault="00C42E85" w:rsidP="002404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12" w:history="1">
        <w:r w:rsidRPr="00F965E1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https://waalt.uh.edu/index.php/CP40/748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70B04C49" w14:textId="77777777" w:rsidR="00E542CD" w:rsidRDefault="00E542CD" w:rsidP="00E542C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1452</w:t>
      </w:r>
      <w:r>
        <w:rPr>
          <w:rFonts w:ascii="Times New Roman" w:hAnsi="Times New Roman" w:cs="Times New Roman"/>
          <w:sz w:val="24"/>
          <w:szCs w:val="24"/>
        </w:rPr>
        <w:tab/>
        <w:t xml:space="preserve">He bequeathed 3s 4d to the fabric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St.Bride’s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Church, Fleet Street.</w:t>
      </w:r>
    </w:p>
    <w:p w14:paraId="366B8215" w14:textId="77777777" w:rsidR="00E542CD" w:rsidRDefault="00E542CD" w:rsidP="00E542C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(“Survey of London, monograph 15, </w:t>
      </w:r>
      <w:proofErr w:type="spellStart"/>
      <w:r>
        <w:rPr>
          <w:rFonts w:ascii="Times New Roman" w:hAnsi="Times New Roman" w:cs="Times New Roman"/>
          <w:sz w:val="24"/>
          <w:szCs w:val="24"/>
        </w:rPr>
        <w:t>St.Bride’s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Church, Fleet Street”</w:t>
      </w:r>
    </w:p>
    <w:p w14:paraId="556A3951" w14:textId="77777777" w:rsidR="00E542CD" w:rsidRDefault="00E542CD" w:rsidP="00E542C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pub. Guild and School of Handicraft, London, 1944 </w:t>
      </w:r>
      <w:proofErr w:type="gramStart"/>
      <w:r>
        <w:rPr>
          <w:rFonts w:ascii="Times New Roman" w:hAnsi="Times New Roman" w:cs="Times New Roman"/>
          <w:sz w:val="24"/>
          <w:szCs w:val="24"/>
        </w:rPr>
        <w:t>pp</w:t>
      </w:r>
      <w:proofErr w:type="gramEnd"/>
      <w:r>
        <w:rPr>
          <w:rFonts w:ascii="Times New Roman" w:hAnsi="Times New Roman" w:cs="Times New Roman"/>
          <w:sz w:val="24"/>
          <w:szCs w:val="24"/>
        </w:rPr>
        <w:t>.121-3)</w:t>
      </w:r>
    </w:p>
    <w:p w14:paraId="66E4C040" w14:textId="77777777" w:rsidR="00E542CD" w:rsidRDefault="00E542CD" w:rsidP="002404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6FB624" w14:textId="62EF1F38" w:rsidR="005F3280" w:rsidRDefault="005F3280" w:rsidP="000A43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57A298" w14:textId="10745F53" w:rsidR="0016117A" w:rsidRDefault="0016117A" w:rsidP="000A43B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May 2022</w:t>
      </w:r>
    </w:p>
    <w:p w14:paraId="749E5758" w14:textId="35533409" w:rsidR="00E542CD" w:rsidRDefault="00E542CD" w:rsidP="000A43B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February 2026</w:t>
      </w:r>
    </w:p>
    <w:p w14:paraId="0376CE5C" w14:textId="77777777" w:rsidR="00E542CD" w:rsidRDefault="00E542CD" w:rsidP="000A43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C69D6F" w14:textId="5F69992A" w:rsidR="00E542CD" w:rsidRDefault="00E542CD" w:rsidP="00E542C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38EEF67" w14:textId="63ABD562" w:rsidR="00E542CD" w:rsidRDefault="00E542CD" w:rsidP="00E542C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4AABB2D" w14:textId="77777777" w:rsidR="00E542CD" w:rsidRDefault="00E542CD" w:rsidP="000A43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B4EB18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EB443" w14:textId="77777777" w:rsidR="00763850" w:rsidRDefault="00763850" w:rsidP="009139A6">
      <w:r>
        <w:separator/>
      </w:r>
    </w:p>
  </w:endnote>
  <w:endnote w:type="continuationSeparator" w:id="0">
    <w:p w14:paraId="41F59BC5" w14:textId="77777777" w:rsidR="00763850" w:rsidRDefault="0076385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952A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98215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1C1E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77689" w14:textId="77777777" w:rsidR="00763850" w:rsidRDefault="00763850" w:rsidP="009139A6">
      <w:r>
        <w:separator/>
      </w:r>
    </w:p>
  </w:footnote>
  <w:footnote w:type="continuationSeparator" w:id="0">
    <w:p w14:paraId="0016D603" w14:textId="77777777" w:rsidR="00763850" w:rsidRDefault="0076385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C81B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FD1F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2389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B1"/>
    <w:rsid w:val="000666E0"/>
    <w:rsid w:val="000A43B1"/>
    <w:rsid w:val="0016117A"/>
    <w:rsid w:val="002404CB"/>
    <w:rsid w:val="002510B7"/>
    <w:rsid w:val="005C130B"/>
    <w:rsid w:val="005F3280"/>
    <w:rsid w:val="00763850"/>
    <w:rsid w:val="00803232"/>
    <w:rsid w:val="00826F5C"/>
    <w:rsid w:val="009139A6"/>
    <w:rsid w:val="009448BB"/>
    <w:rsid w:val="00991B8A"/>
    <w:rsid w:val="00A3176C"/>
    <w:rsid w:val="00AE65F8"/>
    <w:rsid w:val="00BA00AB"/>
    <w:rsid w:val="00C42E85"/>
    <w:rsid w:val="00CB4ED9"/>
    <w:rsid w:val="00D5478D"/>
    <w:rsid w:val="00E07BC3"/>
    <w:rsid w:val="00E542CD"/>
    <w:rsid w:val="00EB3209"/>
    <w:rsid w:val="00F5287F"/>
    <w:rsid w:val="00FD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FA2ED"/>
  <w15:chartTrackingRefBased/>
  <w15:docId w15:val="{6CE1CA3B-9137-40BE-B1EA-87116A2F6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A43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alt.uh.edu/index.php/CP40/705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aalt.uh.edu/index.php/CP40/664" TargetMode="External"/><Relationship Id="rId12" Type="http://schemas.openxmlformats.org/officeDocument/2006/relationships/hyperlink" Target="https://waalt.uh.edu/index.php/CP40/748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6" TargetMode="External"/><Relationship Id="rId11" Type="http://schemas.openxmlformats.org/officeDocument/2006/relationships/hyperlink" Target="https://waalt.uh.edu/index.php/CP40/748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waalt.uh.edu/index.php/CP40/748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aalt.uh.edu/index.php/CP40/724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4</TotalTime>
  <Pages>1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9</cp:revision>
  <cp:lastPrinted>2022-05-23T09:44:00Z</cp:lastPrinted>
  <dcterms:created xsi:type="dcterms:W3CDTF">2022-05-16T07:58:00Z</dcterms:created>
  <dcterms:modified xsi:type="dcterms:W3CDTF">2026-02-16T10:28:00Z</dcterms:modified>
</cp:coreProperties>
</file>