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3A5F" w14:textId="77777777" w:rsidR="00884115" w:rsidRPr="003C1E69" w:rsidRDefault="00884115" w:rsidP="00884115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Simon HEREBY</w:t>
      </w:r>
      <w:r w:rsidRPr="003C1E69">
        <w:rPr>
          <w:rFonts w:cs="Times New Roman"/>
          <w:lang w:val="en-GB"/>
        </w:rPr>
        <w:t xml:space="preserve">        (fl.1459)</w:t>
      </w:r>
    </w:p>
    <w:p w14:paraId="5CF23E87" w14:textId="77777777" w:rsidR="00884115" w:rsidRPr="003C1E69" w:rsidRDefault="00884115" w:rsidP="00884115">
      <w:pPr>
        <w:pStyle w:val="NoSpacing"/>
        <w:rPr>
          <w:rFonts w:cs="Times New Roman"/>
          <w:lang w:val="en-GB"/>
        </w:rPr>
      </w:pPr>
    </w:p>
    <w:p w14:paraId="5455B029" w14:textId="77777777" w:rsidR="00884115" w:rsidRPr="003C1E69" w:rsidRDefault="00884115" w:rsidP="00884115">
      <w:pPr>
        <w:pStyle w:val="NoSpacing"/>
        <w:rPr>
          <w:rFonts w:cs="Times New Roman"/>
          <w:lang w:val="en-GB"/>
        </w:rPr>
      </w:pPr>
    </w:p>
    <w:p w14:paraId="7653FD0B" w14:textId="77777777" w:rsidR="00884115" w:rsidRPr="003C1E69" w:rsidRDefault="00884115" w:rsidP="00884115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21 Dec.1459</w:t>
      </w:r>
      <w:r w:rsidRPr="003C1E69">
        <w:rPr>
          <w:rFonts w:cs="Times New Roman"/>
          <w:lang w:val="en-GB"/>
        </w:rPr>
        <w:tab/>
        <w:t>He was on a commission of the peace for Kesteven.</w:t>
      </w:r>
    </w:p>
    <w:p w14:paraId="0F1F7B45" w14:textId="77777777" w:rsidR="00884115" w:rsidRPr="003C1E69" w:rsidRDefault="00884115" w:rsidP="00884115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>(C.P.R. 1452-61 p.560)</w:t>
      </w:r>
    </w:p>
    <w:p w14:paraId="45C8CBAD" w14:textId="77777777" w:rsidR="00884115" w:rsidRPr="003C1E69" w:rsidRDefault="00884115" w:rsidP="00884115">
      <w:pPr>
        <w:pStyle w:val="NoSpacing"/>
        <w:rPr>
          <w:rFonts w:cs="Times New Roman"/>
          <w:lang w:val="en-GB"/>
        </w:rPr>
      </w:pPr>
    </w:p>
    <w:p w14:paraId="433A7BDF" w14:textId="77777777" w:rsidR="00884115" w:rsidRPr="003C1E69" w:rsidRDefault="00884115" w:rsidP="00884115">
      <w:pPr>
        <w:pStyle w:val="NoSpacing"/>
        <w:rPr>
          <w:rFonts w:cs="Times New Roman"/>
          <w:lang w:val="en-GB"/>
        </w:rPr>
      </w:pPr>
    </w:p>
    <w:p w14:paraId="35AEF38D" w14:textId="77777777" w:rsidR="00884115" w:rsidRPr="003C1E69" w:rsidRDefault="00884115" w:rsidP="00884115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>
        <w:rPr>
          <w:rFonts w:cs="Times New Roman"/>
          <w:noProof/>
        </w:rPr>
        <w:t>18 March 2025</w:t>
      </w:r>
      <w:r w:rsidRPr="003C1E69">
        <w:rPr>
          <w:rFonts w:cs="Times New Roman"/>
          <w:lang w:val="en-GB"/>
        </w:rPr>
        <w:fldChar w:fldCharType="end"/>
      </w:r>
    </w:p>
    <w:p w14:paraId="4D2EA3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53BD" w14:textId="77777777" w:rsidR="00884115" w:rsidRDefault="00884115" w:rsidP="009139A6">
      <w:r>
        <w:separator/>
      </w:r>
    </w:p>
  </w:endnote>
  <w:endnote w:type="continuationSeparator" w:id="0">
    <w:p w14:paraId="6B567C3C" w14:textId="77777777" w:rsidR="00884115" w:rsidRDefault="008841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F0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0A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88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FA65" w14:textId="77777777" w:rsidR="00884115" w:rsidRDefault="00884115" w:rsidP="009139A6">
      <w:r>
        <w:separator/>
      </w:r>
    </w:p>
  </w:footnote>
  <w:footnote w:type="continuationSeparator" w:id="0">
    <w:p w14:paraId="619FD661" w14:textId="77777777" w:rsidR="00884115" w:rsidRDefault="008841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E0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51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0D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15"/>
    <w:rsid w:val="000666E0"/>
    <w:rsid w:val="000A2E7A"/>
    <w:rsid w:val="002510B7"/>
    <w:rsid w:val="00270799"/>
    <w:rsid w:val="00357E4A"/>
    <w:rsid w:val="005C130B"/>
    <w:rsid w:val="00826F5C"/>
    <w:rsid w:val="00884115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758E"/>
  <w15:chartTrackingRefBased/>
  <w15:docId w15:val="{1FE98463-1364-417D-AB48-D97DB0DB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2025-03-18T18:36:00Z</dcterms:created>
  <dcterms:modified xsi:type="dcterms:W3CDTF">2025-03-18T18:37:00Z</dcterms:modified>
</cp:coreProperties>
</file>