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98B7" w14:textId="77777777" w:rsidR="00DF6AE0" w:rsidRDefault="00DF6AE0" w:rsidP="00DF6A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HERFORD</w:t>
      </w:r>
      <w:r>
        <w:rPr>
          <w:rFonts w:cs="Times New Roman"/>
          <w:szCs w:val="24"/>
          <w:lang w:val="en-GB"/>
        </w:rPr>
        <w:t xml:space="preserve">       (fl.1460)</w:t>
      </w:r>
    </w:p>
    <w:p w14:paraId="73946A76" w14:textId="77777777" w:rsidR="00DF6AE0" w:rsidRDefault="00DF6AE0" w:rsidP="00DF6AE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Faversham, Kent. Chapman.</w:t>
      </w:r>
    </w:p>
    <w:p w14:paraId="1FC523BC" w14:textId="77777777" w:rsidR="00DF6AE0" w:rsidRDefault="00DF6AE0" w:rsidP="00DF6AE0">
      <w:pPr>
        <w:pStyle w:val="NoSpacing"/>
        <w:rPr>
          <w:rFonts w:cs="Times New Roman"/>
          <w:szCs w:val="24"/>
          <w:lang w:val="en-GB"/>
        </w:rPr>
      </w:pPr>
    </w:p>
    <w:p w14:paraId="68F8A84E" w14:textId="77777777" w:rsidR="00DF6AE0" w:rsidRDefault="00DF6AE0" w:rsidP="00DF6AE0">
      <w:pPr>
        <w:pStyle w:val="NoSpacing"/>
        <w:rPr>
          <w:rFonts w:cs="Times New Roman"/>
          <w:szCs w:val="24"/>
          <w:lang w:val="en-GB"/>
        </w:rPr>
      </w:pPr>
    </w:p>
    <w:p w14:paraId="265D9D57" w14:textId="77777777" w:rsidR="00DF6AE0" w:rsidRDefault="00DF6AE0" w:rsidP="00DF6A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3 others for felony.</w:t>
      </w:r>
    </w:p>
    <w:p w14:paraId="7069E6BF" w14:textId="77777777" w:rsidR="00DF6AE0" w:rsidRDefault="00DF6AE0" w:rsidP="00DF6A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</w:t>
      </w:r>
      <w:r>
        <w:rPr>
          <w:rFonts w:cs="Times New Roman"/>
          <w:szCs w:val="24"/>
          <w:u w:val="single"/>
          <w:lang w:val="en-GB"/>
        </w:rPr>
        <w:t>.edu</w:t>
      </w:r>
      <w:r w:rsidRPr="00B963AD">
        <w:rPr>
          <w:rFonts w:cs="Times New Roman"/>
          <w:szCs w:val="24"/>
          <w:u w:val="single"/>
          <w:lang w:val="en-GB"/>
        </w:rPr>
        <w:t>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9C62CEB" w14:textId="77777777" w:rsidR="00DF6AE0" w:rsidRDefault="00DF6AE0" w:rsidP="00DF6AE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2B5ECD8" w14:textId="77777777" w:rsidR="00DF6AE0" w:rsidRDefault="00DF6AE0" w:rsidP="00DF6AE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84BDA29" w14:textId="77777777" w:rsidR="00DF6AE0" w:rsidRDefault="00DF6AE0" w:rsidP="00DF6AE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F1F6C03" w14:textId="31BDC7D3" w:rsidR="00617568" w:rsidRPr="00086E2C" w:rsidRDefault="00DF6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BE4" w14:textId="77777777" w:rsidR="00DF6AE0" w:rsidRDefault="00DF6AE0" w:rsidP="00086E2C">
      <w:pPr>
        <w:spacing w:after="0" w:line="240" w:lineRule="auto"/>
      </w:pPr>
      <w:r>
        <w:separator/>
      </w:r>
    </w:p>
  </w:endnote>
  <w:endnote w:type="continuationSeparator" w:id="0">
    <w:p w14:paraId="25D27A54" w14:textId="77777777" w:rsidR="00DF6AE0" w:rsidRDefault="00DF6A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69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9D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1B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4EFA" w14:textId="77777777" w:rsidR="00DF6AE0" w:rsidRDefault="00DF6AE0" w:rsidP="00086E2C">
      <w:pPr>
        <w:spacing w:after="0" w:line="240" w:lineRule="auto"/>
      </w:pPr>
      <w:r>
        <w:separator/>
      </w:r>
    </w:p>
  </w:footnote>
  <w:footnote w:type="continuationSeparator" w:id="0">
    <w:p w14:paraId="6A539B95" w14:textId="77777777" w:rsidR="00DF6AE0" w:rsidRDefault="00DF6A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C8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B52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B3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E0"/>
    <w:rsid w:val="00086E2C"/>
    <w:rsid w:val="000A2E7A"/>
    <w:rsid w:val="002244B7"/>
    <w:rsid w:val="00314D94"/>
    <w:rsid w:val="00617568"/>
    <w:rsid w:val="006E68FA"/>
    <w:rsid w:val="00CD31AF"/>
    <w:rsid w:val="00DF6AE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2668"/>
  <w15:chartTrackingRefBased/>
  <w15:docId w15:val="{C8F296B8-06C3-4A0B-B4F1-0376BFED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F6A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141</Characters>
  <Application>Microsoft Office Word</Application>
  <DocSecurity>0</DocSecurity>
  <Lines>10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2025-11-03T16:16:00Z</dcterms:created>
  <dcterms:modified xsi:type="dcterms:W3CDTF">2025-11-03T16:18:00Z</dcterms:modified>
</cp:coreProperties>
</file>