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B9648" w14:textId="354D189D" w:rsidR="001A42E7" w:rsidRDefault="001A42E7" w:rsidP="001A4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HERLE (HERLEY)</w:t>
      </w:r>
      <w:r>
        <w:rPr>
          <w:rFonts w:cs="Times New Roman"/>
          <w:szCs w:val="24"/>
        </w:rPr>
        <w:t xml:space="preserve">        (fl.1410)</w:t>
      </w:r>
    </w:p>
    <w:p w14:paraId="3AB02213" w14:textId="62D4574B" w:rsidR="001A42E7" w:rsidRDefault="001A42E7" w:rsidP="001A4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12180999" w14:textId="77777777" w:rsidR="001A42E7" w:rsidRDefault="001A42E7" w:rsidP="001A42E7">
      <w:pPr>
        <w:pStyle w:val="NoSpacing"/>
        <w:rPr>
          <w:rFonts w:cs="Times New Roman"/>
          <w:szCs w:val="24"/>
        </w:rPr>
      </w:pPr>
    </w:p>
    <w:p w14:paraId="3F34EC21" w14:textId="77777777" w:rsidR="001A42E7" w:rsidRDefault="001A42E7" w:rsidP="001A42E7">
      <w:pPr>
        <w:pStyle w:val="NoSpacing"/>
        <w:rPr>
          <w:rFonts w:cs="Times New Roman"/>
          <w:szCs w:val="24"/>
        </w:rPr>
      </w:pPr>
    </w:p>
    <w:p w14:paraId="6C5374A5" w14:textId="77777777" w:rsidR="001A42E7" w:rsidRDefault="001A42E7" w:rsidP="001A4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a Fellow.</w:t>
      </w:r>
    </w:p>
    <w:p w14:paraId="58AEC2CB" w14:textId="77777777" w:rsidR="001A42E7" w:rsidRDefault="001A42E7" w:rsidP="001A42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4373D278" w14:textId="77777777" w:rsidR="001A42E7" w:rsidRDefault="001A42E7" w:rsidP="001A42E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Fellows” by Hon. George C.Brodrick, printed for the Oxford Historical at the</w:t>
      </w:r>
    </w:p>
    <w:p w14:paraId="4D5E0E93" w14:textId="77777777" w:rsidR="001A42E7" w:rsidRDefault="001A42E7" w:rsidP="001A42E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Clarenden Press, 1885 p.228)</w:t>
      </w:r>
    </w:p>
    <w:p w14:paraId="6F7636F7" w14:textId="77777777" w:rsidR="00265E26" w:rsidRDefault="00265E26" w:rsidP="00265E26">
      <w:pPr>
        <w:pStyle w:val="NoSpacing"/>
        <w:rPr>
          <w:rFonts w:cs="Times New Roman"/>
          <w:szCs w:val="24"/>
        </w:rPr>
      </w:pPr>
    </w:p>
    <w:p w14:paraId="7B3FEDCB" w14:textId="77777777" w:rsidR="00265E26" w:rsidRDefault="00265E26" w:rsidP="00265E26">
      <w:pPr>
        <w:pStyle w:val="NoSpacing"/>
        <w:rPr>
          <w:rFonts w:cs="Times New Roman"/>
          <w:szCs w:val="24"/>
        </w:rPr>
      </w:pPr>
    </w:p>
    <w:p w14:paraId="35EF10DB" w14:textId="71948A8D" w:rsidR="00265E26" w:rsidRDefault="00265E26" w:rsidP="00265E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January 2025</w:t>
      </w:r>
    </w:p>
    <w:p w14:paraId="0624FD43" w14:textId="2C61F419" w:rsidR="001F6FEB" w:rsidRDefault="001F6FEB" w:rsidP="004E397E">
      <w:pPr>
        <w:pStyle w:val="NoSpacing"/>
        <w:tabs>
          <w:tab w:val="left" w:pos="2172"/>
        </w:tabs>
        <w:rPr>
          <w:rFonts w:cs="Times New Roman"/>
          <w:szCs w:val="24"/>
        </w:rPr>
      </w:pPr>
    </w:p>
    <w:p w14:paraId="2E597CE0" w14:textId="77777777" w:rsidR="001A42E7" w:rsidRDefault="001A42E7" w:rsidP="004E397E">
      <w:pPr>
        <w:pStyle w:val="NoSpacing"/>
        <w:tabs>
          <w:tab w:val="left" w:pos="2172"/>
        </w:tabs>
        <w:rPr>
          <w:rFonts w:cs="Times New Roman"/>
          <w:szCs w:val="24"/>
        </w:rPr>
      </w:pPr>
    </w:p>
    <w:p w14:paraId="5629BB98" w14:textId="77777777" w:rsidR="001A42E7" w:rsidRDefault="001A42E7" w:rsidP="004E397E">
      <w:pPr>
        <w:pStyle w:val="NoSpacing"/>
        <w:tabs>
          <w:tab w:val="left" w:pos="2172"/>
        </w:tabs>
        <w:rPr>
          <w:rFonts w:cs="Times New Roman"/>
          <w:szCs w:val="24"/>
        </w:rPr>
      </w:pPr>
    </w:p>
    <w:p w14:paraId="3C127D1D" w14:textId="77777777" w:rsidR="001A42E7" w:rsidRPr="001A42E7" w:rsidRDefault="001A42E7" w:rsidP="004E397E">
      <w:pPr>
        <w:pStyle w:val="NoSpacing"/>
        <w:tabs>
          <w:tab w:val="left" w:pos="2172"/>
        </w:tabs>
        <w:rPr>
          <w:rFonts w:cs="Times New Roman"/>
          <w:szCs w:val="24"/>
        </w:rPr>
      </w:pPr>
    </w:p>
    <w:sectPr w:rsidR="001A42E7" w:rsidRPr="001A4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797B3" w14:textId="77777777" w:rsidR="00A80825" w:rsidRDefault="00A80825" w:rsidP="009139A6">
      <w:r>
        <w:separator/>
      </w:r>
    </w:p>
  </w:endnote>
  <w:endnote w:type="continuationSeparator" w:id="0">
    <w:p w14:paraId="488812E4" w14:textId="77777777" w:rsidR="00A80825" w:rsidRDefault="00A808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354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93A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CF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D7F44" w14:textId="77777777" w:rsidR="00A80825" w:rsidRDefault="00A80825" w:rsidP="009139A6">
      <w:r>
        <w:separator/>
      </w:r>
    </w:p>
  </w:footnote>
  <w:footnote w:type="continuationSeparator" w:id="0">
    <w:p w14:paraId="725AA920" w14:textId="77777777" w:rsidR="00A80825" w:rsidRDefault="00A808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2CB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98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A51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25"/>
    <w:rsid w:val="000666E0"/>
    <w:rsid w:val="001A42E7"/>
    <w:rsid w:val="001F6FEB"/>
    <w:rsid w:val="002510B7"/>
    <w:rsid w:val="00265E26"/>
    <w:rsid w:val="00270799"/>
    <w:rsid w:val="00464D0F"/>
    <w:rsid w:val="004E397E"/>
    <w:rsid w:val="005C130B"/>
    <w:rsid w:val="00826F5C"/>
    <w:rsid w:val="008D4B92"/>
    <w:rsid w:val="009139A6"/>
    <w:rsid w:val="009411C2"/>
    <w:rsid w:val="009448BB"/>
    <w:rsid w:val="00947624"/>
    <w:rsid w:val="00983CF4"/>
    <w:rsid w:val="00A3176C"/>
    <w:rsid w:val="00A80825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6A2"/>
  <w15:chartTrackingRefBased/>
  <w15:docId w15:val="{3D5CBAED-2275-4478-853A-92E85CDC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1238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2025-01-01T20:28:00Z</dcterms:created>
  <dcterms:modified xsi:type="dcterms:W3CDTF">2025-01-02T17:16:00Z</dcterms:modified>
</cp:coreProperties>
</file>