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052D9" w14:textId="77777777" w:rsidR="003504E9" w:rsidRDefault="003504E9" w:rsidP="003504E9">
      <w:pPr>
        <w:pStyle w:val="NoSpacing"/>
      </w:pPr>
      <w:r>
        <w:rPr>
          <w:u w:val="single"/>
        </w:rPr>
        <w:t>John HERLEWYN</w:t>
      </w:r>
      <w:r>
        <w:t xml:space="preserve">      (fl.1461)</w:t>
      </w:r>
    </w:p>
    <w:p w14:paraId="68F7297E" w14:textId="77777777" w:rsidR="003504E9" w:rsidRDefault="003504E9" w:rsidP="003504E9">
      <w:pPr>
        <w:pStyle w:val="NoSpacing"/>
      </w:pPr>
    </w:p>
    <w:p w14:paraId="6CFFBEBB" w14:textId="77777777" w:rsidR="003504E9" w:rsidRDefault="003504E9" w:rsidP="003504E9">
      <w:pPr>
        <w:pStyle w:val="NoSpacing"/>
      </w:pPr>
    </w:p>
    <w:p w14:paraId="2A4504B8" w14:textId="77777777" w:rsidR="003504E9" w:rsidRDefault="003504E9" w:rsidP="003504E9">
      <w:pPr>
        <w:pStyle w:val="NoSpacing"/>
      </w:pPr>
      <w:r>
        <w:t>27 Sep.1461</w:t>
      </w:r>
      <w:r>
        <w:tab/>
        <w:t>He was appointed keeper of the forest of Whitelwood, Northamptonshire.</w:t>
      </w:r>
    </w:p>
    <w:p w14:paraId="34D2D931" w14:textId="77777777" w:rsidR="003504E9" w:rsidRDefault="003504E9" w:rsidP="003504E9">
      <w:pPr>
        <w:pStyle w:val="NoSpacing"/>
      </w:pPr>
      <w:r>
        <w:tab/>
      </w:r>
      <w:r>
        <w:tab/>
        <w:t>( C.P.R. 1461-67 p.137)</w:t>
      </w:r>
    </w:p>
    <w:p w14:paraId="17E2F82E" w14:textId="77777777" w:rsidR="003504E9" w:rsidRDefault="003504E9" w:rsidP="003504E9">
      <w:pPr>
        <w:pStyle w:val="NoSpacing"/>
      </w:pPr>
    </w:p>
    <w:p w14:paraId="7957CC35" w14:textId="77777777" w:rsidR="003504E9" w:rsidRDefault="003504E9" w:rsidP="003504E9">
      <w:pPr>
        <w:pStyle w:val="NoSpacing"/>
      </w:pPr>
    </w:p>
    <w:p w14:paraId="384202BE" w14:textId="77777777" w:rsidR="003504E9" w:rsidRDefault="003504E9" w:rsidP="003504E9">
      <w:pPr>
        <w:pStyle w:val="NoSpacing"/>
      </w:pPr>
      <w:r>
        <w:t>4 December 2025</w:t>
      </w:r>
    </w:p>
    <w:p w14:paraId="3344A59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61A51" w14:textId="77777777" w:rsidR="003504E9" w:rsidRDefault="003504E9" w:rsidP="00086E2C">
      <w:pPr>
        <w:spacing w:after="0" w:line="240" w:lineRule="auto"/>
      </w:pPr>
      <w:r>
        <w:separator/>
      </w:r>
    </w:p>
  </w:endnote>
  <w:endnote w:type="continuationSeparator" w:id="0">
    <w:p w14:paraId="76EEC862" w14:textId="77777777" w:rsidR="003504E9" w:rsidRDefault="003504E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EEC5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CBAD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C9B8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41562" w14:textId="77777777" w:rsidR="003504E9" w:rsidRDefault="003504E9" w:rsidP="00086E2C">
      <w:pPr>
        <w:spacing w:after="0" w:line="240" w:lineRule="auto"/>
      </w:pPr>
      <w:r>
        <w:separator/>
      </w:r>
    </w:p>
  </w:footnote>
  <w:footnote w:type="continuationSeparator" w:id="0">
    <w:p w14:paraId="721C812B" w14:textId="77777777" w:rsidR="003504E9" w:rsidRDefault="003504E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55A1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735F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4752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4E9"/>
    <w:rsid w:val="00086E2C"/>
    <w:rsid w:val="000A2E7A"/>
    <w:rsid w:val="002244B7"/>
    <w:rsid w:val="00314D94"/>
    <w:rsid w:val="003504E9"/>
    <w:rsid w:val="005F6F19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4428C"/>
  <w15:chartTrackingRefBased/>
  <w15:docId w15:val="{1473E43B-2B52-439D-9D47-3436FEDC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504E9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22</Words>
  <Characters>125</Characters>
  <Application>Microsoft Office Word</Application>
  <DocSecurity>0</DocSecurity>
  <Lines>8</Lines>
  <Paragraphs>4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2025-12-05T18:32:00Z</dcterms:created>
  <dcterms:modified xsi:type="dcterms:W3CDTF">2025-12-05T18:33:00Z</dcterms:modified>
</cp:coreProperties>
</file>