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A1EE7" w14:textId="77777777" w:rsidR="00B43B7E" w:rsidRDefault="00B43B7E" w:rsidP="00B43B7E">
      <w:pPr>
        <w:pStyle w:val="NoSpacing"/>
      </w:pPr>
      <w:r>
        <w:rPr>
          <w:rFonts w:cs="Times New Roman"/>
          <w:szCs w:val="24"/>
          <w:u w:val="single"/>
        </w:rPr>
        <w:t>William HERTESHORNE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</w:t>
      </w:r>
      <w:r>
        <w:t>(</w:t>
      </w:r>
      <w:proofErr w:type="gramEnd"/>
      <w:r>
        <w:t>fl.1439)</w:t>
      </w:r>
    </w:p>
    <w:p w14:paraId="32707416" w14:textId="77777777" w:rsidR="00B43B7E" w:rsidRDefault="00B43B7E" w:rsidP="00B43B7E">
      <w:pPr>
        <w:pStyle w:val="NoSpacing"/>
      </w:pPr>
      <w:r>
        <w:t xml:space="preserve">of </w:t>
      </w:r>
      <w:proofErr w:type="spellStart"/>
      <w:r>
        <w:t>Chaddesden</w:t>
      </w:r>
      <w:proofErr w:type="spellEnd"/>
      <w:r>
        <w:t>, Derbyshire.</w:t>
      </w:r>
    </w:p>
    <w:p w14:paraId="1F2246B0" w14:textId="77777777" w:rsidR="00B43B7E" w:rsidRDefault="00B43B7E" w:rsidP="00B43B7E">
      <w:pPr>
        <w:pStyle w:val="NoSpacing"/>
      </w:pPr>
    </w:p>
    <w:p w14:paraId="00FE877D" w14:textId="77777777" w:rsidR="00B43B7E" w:rsidRDefault="00B43B7E" w:rsidP="00B43B7E">
      <w:pPr>
        <w:pStyle w:val="NoSpacing"/>
      </w:pPr>
    </w:p>
    <w:p w14:paraId="3FA066B4" w14:textId="77777777" w:rsidR="00B43B7E" w:rsidRDefault="00B43B7E" w:rsidP="00B43B7E">
      <w:pPr>
        <w:pStyle w:val="NoSpacing"/>
      </w:pPr>
      <w:r>
        <w:t xml:space="preserve">  2 Jun.1439</w:t>
      </w:r>
      <w:r>
        <w:tab/>
        <w:t xml:space="preserve">He was a juror on the inquisition </w:t>
      </w:r>
      <w:proofErr w:type="gramStart"/>
      <w:r>
        <w:t>post mortem</w:t>
      </w:r>
      <w:proofErr w:type="gramEnd"/>
      <w:r>
        <w:t xml:space="preserve"> held in Derby into lands</w:t>
      </w:r>
    </w:p>
    <w:p w14:paraId="0790EC40" w14:textId="77777777" w:rsidR="00B43B7E" w:rsidRDefault="00B43B7E" w:rsidP="00B43B7E">
      <w:pPr>
        <w:pStyle w:val="NoSpacing"/>
      </w:pPr>
      <w:r>
        <w:tab/>
      </w:r>
      <w:r>
        <w:tab/>
        <w:t>of William Eland(q.v.).</w:t>
      </w:r>
    </w:p>
    <w:p w14:paraId="5DC3FE8F" w14:textId="77777777" w:rsidR="00B43B7E" w:rsidRDefault="00B43B7E" w:rsidP="00B43B7E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(“Calendar of Inquisitions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and other Analogous documents preserved in the Public Record Office vol. XXV Henry VI (1437-1442)” ed. Claire Noble pub. The Boydell Press and the National Archives p.100)</w:t>
      </w:r>
    </w:p>
    <w:p w14:paraId="43098D57" w14:textId="77777777" w:rsidR="00B43B7E" w:rsidRDefault="00B43B7E" w:rsidP="00B43B7E">
      <w:pPr>
        <w:pStyle w:val="NoSpacing"/>
        <w:rPr>
          <w:rFonts w:cs="Times New Roman"/>
          <w:szCs w:val="24"/>
        </w:rPr>
      </w:pPr>
    </w:p>
    <w:p w14:paraId="608010D4" w14:textId="77777777" w:rsidR="00B43B7E" w:rsidRDefault="00B43B7E" w:rsidP="00B43B7E">
      <w:pPr>
        <w:pStyle w:val="NoSpacing"/>
        <w:rPr>
          <w:rFonts w:cs="Times New Roman"/>
          <w:szCs w:val="24"/>
        </w:rPr>
      </w:pPr>
    </w:p>
    <w:p w14:paraId="2C128722" w14:textId="77777777" w:rsidR="00B43B7E" w:rsidRDefault="00B43B7E" w:rsidP="00B43B7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15 March 2025</w:t>
      </w:r>
      <w:r>
        <w:rPr>
          <w:rFonts w:cs="Times New Roman"/>
          <w:szCs w:val="24"/>
        </w:rPr>
        <w:fldChar w:fldCharType="end"/>
      </w:r>
    </w:p>
    <w:p w14:paraId="4368B91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89B97" w14:textId="77777777" w:rsidR="00B43B7E" w:rsidRDefault="00B43B7E" w:rsidP="009139A6">
      <w:r>
        <w:separator/>
      </w:r>
    </w:p>
  </w:endnote>
  <w:endnote w:type="continuationSeparator" w:id="0">
    <w:p w14:paraId="706B6C84" w14:textId="77777777" w:rsidR="00B43B7E" w:rsidRDefault="00B43B7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D33F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EF9E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28F3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C98B8" w14:textId="77777777" w:rsidR="00B43B7E" w:rsidRDefault="00B43B7E" w:rsidP="009139A6">
      <w:r>
        <w:separator/>
      </w:r>
    </w:p>
  </w:footnote>
  <w:footnote w:type="continuationSeparator" w:id="0">
    <w:p w14:paraId="3A4C134B" w14:textId="77777777" w:rsidR="00B43B7E" w:rsidRDefault="00B43B7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8FDD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2AC5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20E7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7E"/>
    <w:rsid w:val="000666E0"/>
    <w:rsid w:val="002510B7"/>
    <w:rsid w:val="00270799"/>
    <w:rsid w:val="005C130B"/>
    <w:rsid w:val="00771D05"/>
    <w:rsid w:val="00826F5C"/>
    <w:rsid w:val="009139A6"/>
    <w:rsid w:val="009411C2"/>
    <w:rsid w:val="009448BB"/>
    <w:rsid w:val="00947624"/>
    <w:rsid w:val="00A3176C"/>
    <w:rsid w:val="00AE65F8"/>
    <w:rsid w:val="00B43B7E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3591A"/>
  <w15:chartTrackingRefBased/>
  <w15:docId w15:val="{E663EA1E-58BF-4693-8519-C4B9480B6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2025-03-16T13:07:00Z</dcterms:created>
  <dcterms:modified xsi:type="dcterms:W3CDTF">2025-03-16T13:08:00Z</dcterms:modified>
</cp:coreProperties>
</file>