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7946A" w14:textId="77777777" w:rsidR="00F3563E" w:rsidRDefault="00F3563E" w:rsidP="00F3563E">
      <w:pPr>
        <w:pStyle w:val="NoSpacing"/>
      </w:pPr>
      <w:r>
        <w:rPr>
          <w:u w:val="single"/>
        </w:rPr>
        <w:t>John HERTILLBOLE</w:t>
      </w:r>
      <w:r>
        <w:t xml:space="preserve">       </w:t>
      </w:r>
    </w:p>
    <w:p w14:paraId="6B155FC0" w14:textId="77777777" w:rsidR="00F3563E" w:rsidRDefault="00F3563E" w:rsidP="00F3563E">
      <w:pPr>
        <w:pStyle w:val="NoSpacing"/>
      </w:pPr>
    </w:p>
    <w:p w14:paraId="2E074043" w14:textId="77777777" w:rsidR="00F3563E" w:rsidRDefault="00F3563E" w:rsidP="00F3563E">
      <w:pPr>
        <w:pStyle w:val="NoSpacing"/>
      </w:pPr>
    </w:p>
    <w:p w14:paraId="67391963" w14:textId="77777777" w:rsidR="00F3563E" w:rsidRDefault="00F3563E" w:rsidP="00F3563E">
      <w:pPr>
        <w:pStyle w:val="NoSpacing"/>
      </w:pPr>
      <w:r>
        <w:t>He was auditor for Richard of Gloucester’s southern estates.</w:t>
      </w:r>
    </w:p>
    <w:p w14:paraId="148FDD02" w14:textId="77777777" w:rsidR="00F3563E" w:rsidRPr="00981558" w:rsidRDefault="00F3563E" w:rsidP="00F3563E">
      <w:pPr>
        <w:pStyle w:val="NoSpacing"/>
      </w:pPr>
      <w:r w:rsidRPr="00981558">
        <w:t>(“The Lordship of Middleham in 1465-6 and 1473-4 edited by Livia Vissa-Fuchs,</w:t>
      </w:r>
    </w:p>
    <w:p w14:paraId="6E1E5ABC" w14:textId="77777777" w:rsidR="00F3563E" w:rsidRPr="00981558" w:rsidRDefault="00F3563E" w:rsidP="00F3563E">
      <w:pPr>
        <w:pStyle w:val="NoSpacing"/>
      </w:pPr>
      <w:r w:rsidRPr="00981558">
        <w:t>Jonathan Mackman and Anne F. Sutton” published by the York History Trust in</w:t>
      </w:r>
    </w:p>
    <w:p w14:paraId="1D8BC34D" w14:textId="77777777" w:rsidR="00F3563E" w:rsidRDefault="00F3563E" w:rsidP="00F3563E">
      <w:pPr>
        <w:pStyle w:val="NoSpacing"/>
      </w:pPr>
      <w:r w:rsidRPr="00981558">
        <w:t>association with Shaun Tyas, 2023 p.</w:t>
      </w:r>
      <w:r>
        <w:t>45)</w:t>
      </w:r>
    </w:p>
    <w:p w14:paraId="15D0351F" w14:textId="77777777" w:rsidR="00F3563E" w:rsidRDefault="00F3563E" w:rsidP="00F3563E">
      <w:pPr>
        <w:pStyle w:val="NoSpacing"/>
      </w:pPr>
    </w:p>
    <w:p w14:paraId="6F92990F" w14:textId="77777777" w:rsidR="00F3563E" w:rsidRDefault="00F3563E" w:rsidP="00F3563E">
      <w:pPr>
        <w:pStyle w:val="NoSpacing"/>
      </w:pPr>
    </w:p>
    <w:p w14:paraId="6606DA7E" w14:textId="77777777" w:rsidR="00F3563E" w:rsidRDefault="00F3563E" w:rsidP="00F3563E">
      <w:pPr>
        <w:pStyle w:val="NoSpacing"/>
      </w:pPr>
      <w:r>
        <w:t>19 November 2025</w:t>
      </w:r>
    </w:p>
    <w:p w14:paraId="6E2F2D3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62284" w14:textId="77777777" w:rsidR="00F3563E" w:rsidRDefault="00F3563E" w:rsidP="00086E2C">
      <w:pPr>
        <w:spacing w:after="0" w:line="240" w:lineRule="auto"/>
      </w:pPr>
      <w:r>
        <w:separator/>
      </w:r>
    </w:p>
  </w:endnote>
  <w:endnote w:type="continuationSeparator" w:id="0">
    <w:p w14:paraId="2AD7EBF5" w14:textId="77777777" w:rsidR="00F3563E" w:rsidRDefault="00F3563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505C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24A2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C66B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E7F24" w14:textId="77777777" w:rsidR="00F3563E" w:rsidRDefault="00F3563E" w:rsidP="00086E2C">
      <w:pPr>
        <w:spacing w:after="0" w:line="240" w:lineRule="auto"/>
      </w:pPr>
      <w:r>
        <w:separator/>
      </w:r>
    </w:p>
  </w:footnote>
  <w:footnote w:type="continuationSeparator" w:id="0">
    <w:p w14:paraId="2D1D4408" w14:textId="77777777" w:rsidR="00F3563E" w:rsidRDefault="00F3563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A617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9BD7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4135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63E"/>
    <w:rsid w:val="00086E2C"/>
    <w:rsid w:val="000A2E7A"/>
    <w:rsid w:val="002244B7"/>
    <w:rsid w:val="00314D94"/>
    <w:rsid w:val="00617568"/>
    <w:rsid w:val="006E68FA"/>
    <w:rsid w:val="00A62C8B"/>
    <w:rsid w:val="00ED3A55"/>
    <w:rsid w:val="00F3563E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6952B"/>
  <w15:chartTrackingRefBased/>
  <w15:docId w15:val="{660C727F-5480-40AF-8D70-C433E35D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3563E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39</Words>
  <Characters>262</Characters>
  <Application>Microsoft Office Word</Application>
  <DocSecurity>0</DocSecurity>
  <Lines>13</Lines>
  <Paragraphs>8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2025-12-04T18:35:00Z</dcterms:created>
  <dcterms:modified xsi:type="dcterms:W3CDTF">2025-12-04T18:35:00Z</dcterms:modified>
</cp:coreProperties>
</file>