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430F" w14:textId="77777777" w:rsidR="00135669" w:rsidRDefault="00135669" w:rsidP="00135669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HERTWELL</w:t>
      </w:r>
      <w:r>
        <w:rPr>
          <w:rFonts w:cs="Times New Roman"/>
          <w:szCs w:val="24"/>
        </w:rPr>
        <w:t xml:space="preserve">       (fl.1460)</w:t>
      </w:r>
    </w:p>
    <w:p w14:paraId="4A455F94" w14:textId="77777777" w:rsidR="00135669" w:rsidRDefault="00135669" w:rsidP="00135669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62709564" w14:textId="77777777" w:rsidR="00135669" w:rsidRDefault="00135669" w:rsidP="00135669">
      <w:pPr>
        <w:pStyle w:val="NoSpacing"/>
        <w:ind w:left="720" w:hanging="720"/>
        <w:rPr>
          <w:rFonts w:cs="Times New Roman"/>
          <w:szCs w:val="24"/>
        </w:rPr>
      </w:pPr>
    </w:p>
    <w:p w14:paraId="14201B5C" w14:textId="77777777" w:rsidR="00135669" w:rsidRDefault="00135669" w:rsidP="00135669">
      <w:pPr>
        <w:pStyle w:val="NoSpacing"/>
        <w:ind w:left="720" w:hanging="720"/>
        <w:rPr>
          <w:rFonts w:cs="Times New Roman"/>
          <w:szCs w:val="24"/>
        </w:rPr>
      </w:pPr>
    </w:p>
    <w:p w14:paraId="2EC65FD4" w14:textId="77777777" w:rsidR="00135669" w:rsidRDefault="00135669" w:rsidP="00135669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debt against John Manes of London, bowyer(q.v.).</w:t>
      </w:r>
    </w:p>
    <w:p w14:paraId="0B5725D4" w14:textId="77777777" w:rsidR="00135669" w:rsidRDefault="00135669" w:rsidP="00135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F7B84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1044BDBA" w14:textId="77777777" w:rsidR="00E71FDD" w:rsidRDefault="00E71FDD" w:rsidP="00E71F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made a plaint of debt against John Maner of London, brasier(q.v.).</w:t>
      </w:r>
    </w:p>
    <w:p w14:paraId="382F41AB" w14:textId="77777777" w:rsidR="00E71FDD" w:rsidRDefault="00E71FDD" w:rsidP="00E71F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12060">
        <w:rPr>
          <w:rFonts w:cs="Times New Roman"/>
          <w:szCs w:val="24"/>
        </w:rPr>
        <w:t xml:space="preserve">( </w:t>
      </w:r>
      <w:hyperlink r:id="rId7" w:history="1">
        <w:r w:rsidRPr="00312060">
          <w:rPr>
            <w:rStyle w:val="Hyperlink"/>
            <w:rFonts w:cs="Times New Roman"/>
            <w:szCs w:val="24"/>
          </w:rPr>
          <w:t>https://waalt.uh.edu/index.php/IDXCP40no800</w:t>
        </w:r>
      </w:hyperlink>
      <w:r w:rsidRPr="00312060">
        <w:rPr>
          <w:rFonts w:cs="Times New Roman"/>
          <w:szCs w:val="24"/>
        </w:rPr>
        <w:t xml:space="preserve"> )</w:t>
      </w:r>
    </w:p>
    <w:p w14:paraId="43FE5D0E" w14:textId="77777777" w:rsidR="00E71FDD" w:rsidRDefault="00E71FDD" w:rsidP="00135669">
      <w:pPr>
        <w:pStyle w:val="NoSpacing"/>
        <w:rPr>
          <w:rFonts w:cs="Times New Roman"/>
          <w:szCs w:val="24"/>
        </w:rPr>
      </w:pPr>
    </w:p>
    <w:p w14:paraId="2952F961" w14:textId="77777777" w:rsidR="00135669" w:rsidRDefault="00135669" w:rsidP="00135669">
      <w:pPr>
        <w:pStyle w:val="NoSpacing"/>
        <w:rPr>
          <w:rFonts w:cs="Times New Roman"/>
          <w:szCs w:val="24"/>
        </w:rPr>
      </w:pPr>
    </w:p>
    <w:p w14:paraId="6F35BD07" w14:textId="77777777" w:rsidR="00135669" w:rsidRDefault="00135669" w:rsidP="00135669">
      <w:pPr>
        <w:pStyle w:val="NoSpacing"/>
        <w:rPr>
          <w:rFonts w:cs="Times New Roman"/>
          <w:szCs w:val="24"/>
        </w:rPr>
      </w:pPr>
    </w:p>
    <w:p w14:paraId="7BA1979F" w14:textId="77777777" w:rsidR="00135669" w:rsidRDefault="00135669" w:rsidP="00135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753322F5" w14:textId="585C34C5" w:rsidR="00E71FDD" w:rsidRDefault="00E71FDD" w:rsidP="00135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November 2025</w:t>
      </w:r>
    </w:p>
    <w:p w14:paraId="3110B8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87CC" w14:textId="77777777" w:rsidR="00356974" w:rsidRDefault="00356974" w:rsidP="009139A6">
      <w:r>
        <w:separator/>
      </w:r>
    </w:p>
  </w:endnote>
  <w:endnote w:type="continuationSeparator" w:id="0">
    <w:p w14:paraId="03E17F76" w14:textId="77777777" w:rsidR="00356974" w:rsidRDefault="003569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BE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1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D3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26F9" w14:textId="77777777" w:rsidR="00356974" w:rsidRDefault="00356974" w:rsidP="009139A6">
      <w:r>
        <w:separator/>
      </w:r>
    </w:p>
  </w:footnote>
  <w:footnote w:type="continuationSeparator" w:id="0">
    <w:p w14:paraId="625502BB" w14:textId="77777777" w:rsidR="00356974" w:rsidRDefault="003569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C8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31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D8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9"/>
    <w:rsid w:val="000666E0"/>
    <w:rsid w:val="00135669"/>
    <w:rsid w:val="002510B7"/>
    <w:rsid w:val="00270799"/>
    <w:rsid w:val="002A0C9A"/>
    <w:rsid w:val="0035697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71FDD"/>
    <w:rsid w:val="00EB3209"/>
    <w:rsid w:val="00F41096"/>
    <w:rsid w:val="00F5287F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A296"/>
  <w15:chartTrackingRefBased/>
  <w15:docId w15:val="{52FB29D6-0B5E-4A75-AB0A-3ED790C9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5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IDXCP40no80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85</Words>
  <Characters>415</Characters>
  <Application>Microsoft Office Word</Application>
  <DocSecurity>0</DocSecurity>
  <Lines>12</Lines>
  <Paragraphs>7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2025-01-15T20:26:00Z</dcterms:created>
  <dcterms:modified xsi:type="dcterms:W3CDTF">2025-11-06T09:53:00Z</dcterms:modified>
</cp:coreProperties>
</file>