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BE0C" w14:textId="77777777" w:rsidR="00EE446F" w:rsidRDefault="00EE446F" w:rsidP="00EE446F">
      <w:pPr>
        <w:pStyle w:val="NoSpacing"/>
      </w:pPr>
      <w:r>
        <w:rPr>
          <w:u w:val="single"/>
        </w:rPr>
        <w:t>Walter HERYNDEN</w:t>
      </w:r>
      <w:r>
        <w:t xml:space="preserve">        (fl.1422)</w:t>
      </w:r>
    </w:p>
    <w:p w14:paraId="5D1BAEF8" w14:textId="77777777" w:rsidR="00EE446F" w:rsidRDefault="00EE446F" w:rsidP="00EE446F">
      <w:pPr>
        <w:pStyle w:val="NoSpacing"/>
      </w:pPr>
    </w:p>
    <w:p w14:paraId="0A144D6B" w14:textId="77777777" w:rsidR="00EE446F" w:rsidRDefault="00EE446F" w:rsidP="00EE446F">
      <w:pPr>
        <w:pStyle w:val="NoSpacing"/>
      </w:pPr>
    </w:p>
    <w:p w14:paraId="47EAB5DF" w14:textId="77777777" w:rsidR="00EE446F" w:rsidRDefault="00EE446F" w:rsidP="00EE446F">
      <w:pPr>
        <w:pStyle w:val="NoSpacing"/>
      </w:pPr>
      <w:r>
        <w:tab/>
        <w:t>1422</w:t>
      </w:r>
      <w:r>
        <w:tab/>
        <w:t xml:space="preserve">He made a plaint of debt against Stephen </w:t>
      </w:r>
      <w:proofErr w:type="spellStart"/>
      <w:r>
        <w:t>Herynden</w:t>
      </w:r>
      <w:proofErr w:type="spellEnd"/>
      <w:r>
        <w:t xml:space="preserve"> of Staplehurst(q.v.)</w:t>
      </w:r>
    </w:p>
    <w:p w14:paraId="1250081A" w14:textId="77777777" w:rsidR="00EE446F" w:rsidRDefault="00EE446F" w:rsidP="00EE446F">
      <w:pPr>
        <w:pStyle w:val="NoSpacing"/>
      </w:pPr>
      <w:r>
        <w:tab/>
      </w:r>
      <w:r>
        <w:tab/>
        <w:t xml:space="preserve">and John </w:t>
      </w:r>
      <w:proofErr w:type="spellStart"/>
      <w:r>
        <w:t>Bonewelle</w:t>
      </w:r>
      <w:proofErr w:type="spellEnd"/>
      <w:r>
        <w:t xml:space="preserve"> of Marden(q.v.).</w:t>
      </w:r>
    </w:p>
    <w:p w14:paraId="235389FD" w14:textId="77777777" w:rsidR="00EE446F" w:rsidRDefault="00EE446F" w:rsidP="00EE446F">
      <w:pPr>
        <w:pStyle w:val="NoSpacing"/>
      </w:pPr>
      <w:r>
        <w:tab/>
      </w:r>
      <w:r>
        <w:tab/>
        <w:t xml:space="preserve">( </w:t>
      </w:r>
      <w:hyperlink r:id="rId6" w:history="1">
        <w:r w:rsidRPr="005A43A6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56E17FC2" w14:textId="77777777" w:rsidR="00EE446F" w:rsidRDefault="00EE446F" w:rsidP="00EE446F">
      <w:pPr>
        <w:pStyle w:val="NoSpacing"/>
      </w:pPr>
    </w:p>
    <w:p w14:paraId="23EF0EF1" w14:textId="77777777" w:rsidR="00EE446F" w:rsidRDefault="00EE446F" w:rsidP="00EE446F">
      <w:pPr>
        <w:pStyle w:val="NoSpacing"/>
      </w:pPr>
    </w:p>
    <w:p w14:paraId="251D08BF" w14:textId="77777777" w:rsidR="00EE446F" w:rsidRDefault="00EE446F" w:rsidP="00EE446F">
      <w:pPr>
        <w:pStyle w:val="NoSpacing"/>
      </w:pPr>
      <w:r>
        <w:t>1 August 2025</w:t>
      </w:r>
    </w:p>
    <w:p w14:paraId="3BC3C7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7FCF" w14:textId="77777777" w:rsidR="00EE446F" w:rsidRDefault="00EE446F" w:rsidP="009139A6">
      <w:r>
        <w:separator/>
      </w:r>
    </w:p>
  </w:endnote>
  <w:endnote w:type="continuationSeparator" w:id="0">
    <w:p w14:paraId="470C105D" w14:textId="77777777" w:rsidR="00EE446F" w:rsidRDefault="00EE44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B9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BD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7E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FDDC" w14:textId="77777777" w:rsidR="00EE446F" w:rsidRDefault="00EE446F" w:rsidP="009139A6">
      <w:r>
        <w:separator/>
      </w:r>
    </w:p>
  </w:footnote>
  <w:footnote w:type="continuationSeparator" w:id="0">
    <w:p w14:paraId="17462B76" w14:textId="77777777" w:rsidR="00EE446F" w:rsidRDefault="00EE44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C9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A0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1D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6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EE446F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2982"/>
  <w15:chartTrackingRefBased/>
  <w15:docId w15:val="{F1294188-74F4-4DE3-BC73-55223B58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E44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2025-08-01T20:54:00Z</dcterms:created>
  <dcterms:modified xsi:type="dcterms:W3CDTF">2025-08-01T20:56:00Z</dcterms:modified>
</cp:coreProperties>
</file>