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7005" w14:textId="77777777" w:rsidR="00F6383B" w:rsidRDefault="00F6383B" w:rsidP="00F6383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HERMAN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72014442" w14:textId="77777777" w:rsidR="00F6383B" w:rsidRDefault="00F6383B" w:rsidP="00F6383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Cordwainer.</w:t>
      </w:r>
    </w:p>
    <w:p w14:paraId="35A48D04" w14:textId="77777777" w:rsidR="00F6383B" w:rsidRDefault="00F6383B" w:rsidP="00F6383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4C2A1CE" w14:textId="77777777" w:rsidR="00F6383B" w:rsidRDefault="00F6383B" w:rsidP="00F6383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9C61D06" w14:textId="77777777" w:rsidR="00F6383B" w:rsidRDefault="00F6383B" w:rsidP="00F6383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0544A12" w14:textId="368A6DAE" w:rsidR="00F6383B" w:rsidRDefault="00F6383B" w:rsidP="00F6383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CAA54AE" w14:textId="77777777" w:rsidR="00F6383B" w:rsidRDefault="00F6383B" w:rsidP="00F6383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D7F5D45" w14:textId="77777777" w:rsidR="00F6383B" w:rsidRPr="00FF761A" w:rsidRDefault="00F6383B" w:rsidP="00F6383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7632EC4" w14:textId="55A1AD83" w:rsidR="00617568" w:rsidRPr="00086E2C" w:rsidRDefault="00F63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DD27" w14:textId="77777777" w:rsidR="00F6383B" w:rsidRDefault="00F6383B" w:rsidP="00086E2C">
      <w:pPr>
        <w:spacing w:after="0" w:line="240" w:lineRule="auto"/>
      </w:pPr>
      <w:r>
        <w:separator/>
      </w:r>
    </w:p>
  </w:endnote>
  <w:endnote w:type="continuationSeparator" w:id="0">
    <w:p w14:paraId="12FFCDCF" w14:textId="77777777" w:rsidR="00F6383B" w:rsidRDefault="00F6383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0B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F65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EC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827C" w14:textId="77777777" w:rsidR="00F6383B" w:rsidRDefault="00F6383B" w:rsidP="00086E2C">
      <w:pPr>
        <w:spacing w:after="0" w:line="240" w:lineRule="auto"/>
      </w:pPr>
      <w:r>
        <w:separator/>
      </w:r>
    </w:p>
  </w:footnote>
  <w:footnote w:type="continuationSeparator" w:id="0">
    <w:p w14:paraId="52B3DC24" w14:textId="77777777" w:rsidR="00F6383B" w:rsidRDefault="00F6383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79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75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AF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3B"/>
    <w:rsid w:val="00086E2C"/>
    <w:rsid w:val="000A2E7A"/>
    <w:rsid w:val="002244B7"/>
    <w:rsid w:val="00292DAD"/>
    <w:rsid w:val="00314D94"/>
    <w:rsid w:val="00617568"/>
    <w:rsid w:val="006E68FA"/>
    <w:rsid w:val="00ED3A55"/>
    <w:rsid w:val="00F479D0"/>
    <w:rsid w:val="00F6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3BDD"/>
  <w15:chartTrackingRefBased/>
  <w15:docId w15:val="{C523ADDB-B4B7-4F61-8087-3E0E123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3B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253</Characters>
  <Application>Microsoft Office Word</Application>
  <DocSecurity>0</DocSecurity>
  <Lines>15</Lines>
  <Paragraphs>8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2025-11-16T00:06:00Z</dcterms:created>
  <dcterms:modified xsi:type="dcterms:W3CDTF">2025-11-16T00:07:00Z</dcterms:modified>
</cp:coreProperties>
</file>