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26" w:rsidRDefault="001D5026" w:rsidP="001D5026">
      <w:pPr>
        <w:pStyle w:val="NoSpacing"/>
      </w:pPr>
      <w:r>
        <w:rPr>
          <w:u w:val="single"/>
        </w:rPr>
        <w:t>Henry HANAKE</w:t>
      </w:r>
      <w:r>
        <w:t xml:space="preserve">       (fl.1489)</w:t>
      </w:r>
    </w:p>
    <w:p w:rsidR="001D5026" w:rsidRDefault="001D5026" w:rsidP="001D5026">
      <w:pPr>
        <w:pStyle w:val="NoSpacing"/>
      </w:pPr>
      <w:proofErr w:type="gramStart"/>
      <w:r>
        <w:t>of</w:t>
      </w:r>
      <w:proofErr w:type="gramEnd"/>
      <w:r>
        <w:t xml:space="preserve"> Borden, Kent.</w:t>
      </w:r>
    </w:p>
    <w:p w:rsidR="001D5026" w:rsidRDefault="001D5026" w:rsidP="001D5026">
      <w:pPr>
        <w:pStyle w:val="NoSpacing"/>
      </w:pPr>
    </w:p>
    <w:p w:rsidR="001D5026" w:rsidRDefault="001D5026" w:rsidP="001D5026">
      <w:pPr>
        <w:pStyle w:val="NoSpacing"/>
      </w:pPr>
    </w:p>
    <w:p w:rsidR="001D5026" w:rsidRDefault="001D5026" w:rsidP="001D5026">
      <w:pPr>
        <w:pStyle w:val="NoSpacing"/>
      </w:pPr>
      <w:r>
        <w:tab/>
        <w:t>1489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p.241)</w:t>
      </w:r>
    </w:p>
    <w:p w:rsidR="001D5026" w:rsidRDefault="001D5026" w:rsidP="001D5026">
      <w:pPr>
        <w:pStyle w:val="NoSpacing"/>
      </w:pPr>
    </w:p>
    <w:p w:rsidR="001D5026" w:rsidRDefault="001D5026" w:rsidP="001D5026">
      <w:pPr>
        <w:pStyle w:val="NoSpacing"/>
      </w:pPr>
    </w:p>
    <w:p w:rsidR="001D5026" w:rsidRDefault="001D5026" w:rsidP="001D5026">
      <w:pPr>
        <w:pStyle w:val="NoSpacing"/>
      </w:pPr>
    </w:p>
    <w:p w:rsidR="001D5026" w:rsidRDefault="001D5026" w:rsidP="001D5026">
      <w:pPr>
        <w:pStyle w:val="NoSpacing"/>
      </w:pPr>
      <w:r>
        <w:t>25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26" w:rsidRDefault="001D5026" w:rsidP="00920DE3">
      <w:pPr>
        <w:spacing w:after="0" w:line="240" w:lineRule="auto"/>
      </w:pPr>
      <w:r>
        <w:separator/>
      </w:r>
    </w:p>
  </w:endnote>
  <w:endnote w:type="continuationSeparator" w:id="0">
    <w:p w:rsidR="001D5026" w:rsidRDefault="001D502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26" w:rsidRDefault="001D5026" w:rsidP="00920DE3">
      <w:pPr>
        <w:spacing w:after="0" w:line="240" w:lineRule="auto"/>
      </w:pPr>
      <w:r>
        <w:separator/>
      </w:r>
    </w:p>
  </w:footnote>
  <w:footnote w:type="continuationSeparator" w:id="0">
    <w:p w:rsidR="001D5026" w:rsidRDefault="001D502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26"/>
    <w:rsid w:val="00120749"/>
    <w:rsid w:val="001D502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2014-12-08T19:51:00Z</dcterms:created>
  <dcterms:modified xsi:type="dcterms:W3CDTF">2014-12-08T19:51:00Z</dcterms:modified>
</cp:coreProperties>
</file>