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13BF" w14:textId="77777777" w:rsidR="007D4DFD" w:rsidRDefault="007D4DFD" w:rsidP="007D4D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HANAM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45065297" w14:textId="77777777" w:rsidR="007D4DFD" w:rsidRDefault="007D4DFD" w:rsidP="007D4DFD">
      <w:pPr>
        <w:pStyle w:val="NoSpacing"/>
        <w:rPr>
          <w:rFonts w:cs="Times New Roman"/>
          <w:szCs w:val="24"/>
        </w:rPr>
      </w:pPr>
    </w:p>
    <w:p w14:paraId="1E9B3A48" w14:textId="77777777" w:rsidR="007D4DFD" w:rsidRDefault="007D4DFD" w:rsidP="007D4DFD">
      <w:pPr>
        <w:pStyle w:val="NoSpacing"/>
        <w:rPr>
          <w:rFonts w:cs="Times New Roman"/>
          <w:szCs w:val="24"/>
        </w:rPr>
      </w:pPr>
    </w:p>
    <w:p w14:paraId="4417A450" w14:textId="77777777" w:rsidR="007D4DFD" w:rsidRDefault="007D4DFD" w:rsidP="007D4D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Ilchester, Somerset,</w:t>
      </w:r>
    </w:p>
    <w:p w14:paraId="5A0767D4" w14:textId="77777777" w:rsidR="007D4DFD" w:rsidRDefault="007D4DFD" w:rsidP="007D4D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Agnes Norman(q.v.).</w:t>
      </w:r>
    </w:p>
    <w:p w14:paraId="692716E4" w14:textId="77777777" w:rsidR="007D4DFD" w:rsidRDefault="007D4DFD" w:rsidP="007D4DF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BA611BB" w14:textId="77777777" w:rsidR="007D4DFD" w:rsidRDefault="007D4DFD" w:rsidP="007D4DF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p.125)</w:t>
      </w:r>
    </w:p>
    <w:p w14:paraId="4D02F1CC" w14:textId="77777777" w:rsidR="007D4DFD" w:rsidRDefault="007D4DFD" w:rsidP="007D4DFD">
      <w:pPr>
        <w:pStyle w:val="NoSpacing"/>
        <w:rPr>
          <w:rFonts w:eastAsia="Times New Roman" w:cs="Times New Roman"/>
          <w:szCs w:val="24"/>
        </w:rPr>
      </w:pPr>
    </w:p>
    <w:p w14:paraId="0503082A" w14:textId="77777777" w:rsidR="007D4DFD" w:rsidRDefault="007D4DFD" w:rsidP="007D4DFD">
      <w:pPr>
        <w:pStyle w:val="NoSpacing"/>
        <w:rPr>
          <w:rFonts w:eastAsia="Times New Roman" w:cs="Times New Roman"/>
          <w:szCs w:val="24"/>
        </w:rPr>
      </w:pPr>
    </w:p>
    <w:p w14:paraId="605CD9B2" w14:textId="77777777" w:rsidR="007D4DFD" w:rsidRDefault="007D4DFD" w:rsidP="007D4DFD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September 2023</w:t>
      </w:r>
    </w:p>
    <w:p w14:paraId="053B2C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061C" w14:textId="77777777" w:rsidR="007D4DFD" w:rsidRDefault="007D4DFD" w:rsidP="009139A6">
      <w:r>
        <w:separator/>
      </w:r>
    </w:p>
  </w:endnote>
  <w:endnote w:type="continuationSeparator" w:id="0">
    <w:p w14:paraId="2C461461" w14:textId="77777777" w:rsidR="007D4DFD" w:rsidRDefault="007D4D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01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09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BB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220A" w14:textId="77777777" w:rsidR="007D4DFD" w:rsidRDefault="007D4DFD" w:rsidP="009139A6">
      <w:r>
        <w:separator/>
      </w:r>
    </w:p>
  </w:footnote>
  <w:footnote w:type="continuationSeparator" w:id="0">
    <w:p w14:paraId="786AD87C" w14:textId="77777777" w:rsidR="007D4DFD" w:rsidRDefault="007D4D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F7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04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70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FD"/>
    <w:rsid w:val="000666E0"/>
    <w:rsid w:val="002510B7"/>
    <w:rsid w:val="005C130B"/>
    <w:rsid w:val="007D4DF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2EEF"/>
  <w15:chartTrackingRefBased/>
  <w15:docId w15:val="{E4CF94E0-3B94-4C88-82CB-6E4A4B2E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2023-09-21T20:04:00Z</dcterms:created>
  <dcterms:modified xsi:type="dcterms:W3CDTF">2023-09-21T20:05:00Z</dcterms:modified>
</cp:coreProperties>
</file>