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1E" w:rsidRDefault="00F661C8" w:rsidP="000410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HANBURY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10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4101E">
        <w:rPr>
          <w:rFonts w:ascii="Times New Roman" w:hAnsi="Times New Roman" w:cs="Times New Roman"/>
          <w:sz w:val="24"/>
          <w:szCs w:val="24"/>
        </w:rPr>
        <w:t>fl.1419)</w:t>
      </w:r>
    </w:p>
    <w:p w:rsidR="0004101E" w:rsidRDefault="0004101E" w:rsidP="000410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101E" w:rsidRDefault="0004101E" w:rsidP="000410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101E" w:rsidRDefault="0004101E" w:rsidP="000410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Stafford into the </w:t>
      </w:r>
    </w:p>
    <w:p w:rsidR="0004101E" w:rsidRDefault="0004101E" w:rsidP="000410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Edmund Stafford, Bishop of Exeter(q.v.).</w:t>
      </w:r>
    </w:p>
    <w:p w:rsidR="0004101E" w:rsidRDefault="0004101E" w:rsidP="000410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21-200)</w:t>
      </w:r>
    </w:p>
    <w:p w:rsidR="0004101E" w:rsidRDefault="0004101E" w:rsidP="000410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101E" w:rsidRDefault="0004101E" w:rsidP="000410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661C8" w:rsidRDefault="0004101E" w:rsidP="000410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January 2016</w:t>
      </w:r>
      <w:bookmarkStart w:id="0" w:name="_GoBack"/>
      <w:bookmarkEnd w:id="0"/>
    </w:p>
    <w:sectPr w:rsidR="00DD5B8A" w:rsidRPr="00F661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1C8" w:rsidRDefault="00F661C8" w:rsidP="00564E3C">
      <w:pPr>
        <w:spacing w:after="0" w:line="240" w:lineRule="auto"/>
      </w:pPr>
      <w:r>
        <w:separator/>
      </w:r>
    </w:p>
  </w:endnote>
  <w:endnote w:type="continuationSeparator" w:id="0">
    <w:p w:rsidR="00F661C8" w:rsidRDefault="00F661C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661C8">
      <w:rPr>
        <w:rFonts w:ascii="Times New Roman" w:hAnsi="Times New Roman" w:cs="Times New Roman"/>
        <w:noProof/>
        <w:sz w:val="24"/>
        <w:szCs w:val="24"/>
      </w:rPr>
      <w:t>21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1C8" w:rsidRDefault="00F661C8" w:rsidP="00564E3C">
      <w:pPr>
        <w:spacing w:after="0" w:line="240" w:lineRule="auto"/>
      </w:pPr>
      <w:r>
        <w:separator/>
      </w:r>
    </w:p>
  </w:footnote>
  <w:footnote w:type="continuationSeparator" w:id="0">
    <w:p w:rsidR="00F661C8" w:rsidRDefault="00F661C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C8"/>
    <w:rsid w:val="0004101E"/>
    <w:rsid w:val="00372DC6"/>
    <w:rsid w:val="00564E3C"/>
    <w:rsid w:val="0064591D"/>
    <w:rsid w:val="00DD5B8A"/>
    <w:rsid w:val="00EB41B8"/>
    <w:rsid w:val="00F14DE1"/>
    <w:rsid w:val="00F6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EA6C"/>
  <w15:chartTrackingRefBased/>
  <w15:docId w15:val="{55E68256-D417-49D4-90EC-E5BEE311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2016-01-21T22:35:00Z</dcterms:created>
  <dcterms:modified xsi:type="dcterms:W3CDTF">2016-01-21T22:46:00Z</dcterms:modified>
</cp:coreProperties>
</file>