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1F64F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HANCHETH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5102DAE9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75950EE8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7269DA8E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Mar.1478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the office of Parker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Fulbrook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 during the minority </w:t>
      </w:r>
    </w:p>
    <w:p w14:paraId="61F27896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Edward, son of the Duke of Clarence.  (C.P.R. 1476-85 p.95)</w:t>
      </w:r>
    </w:p>
    <w:p w14:paraId="2E090E33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2C729019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</w:p>
    <w:p w14:paraId="420ED331" w14:textId="77777777" w:rsidR="00B1434F" w:rsidRDefault="00B1434F" w:rsidP="00B14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February 2021</w:t>
      </w:r>
    </w:p>
    <w:p w14:paraId="34834D4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01D2E" w14:textId="77777777" w:rsidR="00B1434F" w:rsidRDefault="00B1434F" w:rsidP="009139A6">
      <w:r>
        <w:separator/>
      </w:r>
    </w:p>
  </w:endnote>
  <w:endnote w:type="continuationSeparator" w:id="0">
    <w:p w14:paraId="681286E4" w14:textId="77777777" w:rsidR="00B1434F" w:rsidRDefault="00B143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6E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C9F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241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817D9" w14:textId="77777777" w:rsidR="00B1434F" w:rsidRDefault="00B1434F" w:rsidP="009139A6">
      <w:r>
        <w:separator/>
      </w:r>
    </w:p>
  </w:footnote>
  <w:footnote w:type="continuationSeparator" w:id="0">
    <w:p w14:paraId="00AC0C62" w14:textId="77777777" w:rsidR="00B1434F" w:rsidRDefault="00B143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879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E5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1B3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4F"/>
    <w:rsid w:val="000666E0"/>
    <w:rsid w:val="002510B7"/>
    <w:rsid w:val="005C130B"/>
    <w:rsid w:val="00826F5C"/>
    <w:rsid w:val="009139A6"/>
    <w:rsid w:val="009448BB"/>
    <w:rsid w:val="00A3176C"/>
    <w:rsid w:val="00B1434F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2E68"/>
  <w15:chartTrackingRefBased/>
  <w15:docId w15:val="{3BBA69D3-0D2C-4338-BD63-A7CDDBF2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4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2021-02-27T15:14:00Z</dcterms:created>
  <dcterms:modified xsi:type="dcterms:W3CDTF">2021-02-27T15:15:00Z</dcterms:modified>
</cp:coreProperties>
</file>