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1CF96" w14:textId="77777777" w:rsidR="00494906" w:rsidRDefault="00494906" w:rsidP="004949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HANCHETH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fl.1479)</w:t>
      </w:r>
    </w:p>
    <w:p w14:paraId="0735A6BB" w14:textId="77777777" w:rsidR="00494906" w:rsidRDefault="00494906" w:rsidP="004949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Esquire.</w:t>
      </w:r>
    </w:p>
    <w:p w14:paraId="304A0384" w14:textId="77777777" w:rsidR="00494906" w:rsidRDefault="00494906" w:rsidP="004949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759F8B" w14:textId="77777777" w:rsidR="00494906" w:rsidRDefault="00494906" w:rsidP="004949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766101" w14:textId="77777777" w:rsidR="00494906" w:rsidRDefault="00494906" w:rsidP="004949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Sep.1479</w:t>
      </w:r>
      <w:r>
        <w:rPr>
          <w:rFonts w:ascii="Times New Roman" w:hAnsi="Times New Roman" w:cs="Times New Roman"/>
          <w:sz w:val="24"/>
          <w:szCs w:val="24"/>
        </w:rPr>
        <w:tab/>
        <w:t>He was granted £6 a year.    (C.P.R. 1476-85 p.162)</w:t>
      </w:r>
    </w:p>
    <w:p w14:paraId="79741E1B" w14:textId="77777777" w:rsidR="00494906" w:rsidRDefault="00494906" w:rsidP="004949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B3DB3B" w14:textId="77777777" w:rsidR="00494906" w:rsidRDefault="00494906" w:rsidP="004949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EE5626" w14:textId="77777777" w:rsidR="00494906" w:rsidRDefault="00494906" w:rsidP="004949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June 2021</w:t>
      </w:r>
    </w:p>
    <w:p w14:paraId="255D77D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6E3BA" w14:textId="77777777" w:rsidR="00494906" w:rsidRDefault="00494906" w:rsidP="009139A6">
      <w:r>
        <w:separator/>
      </w:r>
    </w:p>
  </w:endnote>
  <w:endnote w:type="continuationSeparator" w:id="0">
    <w:p w14:paraId="2C2AA6A1" w14:textId="77777777" w:rsidR="00494906" w:rsidRDefault="0049490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4FB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ABA9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4E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B4A66" w14:textId="77777777" w:rsidR="00494906" w:rsidRDefault="00494906" w:rsidP="009139A6">
      <w:r>
        <w:separator/>
      </w:r>
    </w:p>
  </w:footnote>
  <w:footnote w:type="continuationSeparator" w:id="0">
    <w:p w14:paraId="3F769099" w14:textId="77777777" w:rsidR="00494906" w:rsidRDefault="0049490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DD3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9D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CC4D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06"/>
    <w:rsid w:val="000666E0"/>
    <w:rsid w:val="002510B7"/>
    <w:rsid w:val="00494906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3699E"/>
  <w15:chartTrackingRefBased/>
  <w15:docId w15:val="{33FA5399-CFD5-4C06-ADC2-E1A771A0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2021-06-02T20:12:00Z</dcterms:created>
  <dcterms:modified xsi:type="dcterms:W3CDTF">2021-06-02T20:12:00Z</dcterms:modified>
</cp:coreProperties>
</file>