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6F12A4" w14:textId="77777777" w:rsidR="00B00603" w:rsidRDefault="00B00603" w:rsidP="00B006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HANCHICH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d.1509)</w:t>
      </w:r>
    </w:p>
    <w:p w14:paraId="4B2ADD7E" w14:textId="77777777" w:rsidR="00B00603" w:rsidRDefault="00B00603" w:rsidP="00B006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St.Paul’s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 Bedford.</w:t>
      </w:r>
    </w:p>
    <w:p w14:paraId="4680024A" w14:textId="77777777" w:rsidR="00B00603" w:rsidRDefault="00B00603" w:rsidP="00B006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E4B0B8" w14:textId="77777777" w:rsidR="00B00603" w:rsidRDefault="00B00603" w:rsidP="00B006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5C4288" w14:textId="77777777" w:rsidR="00B00603" w:rsidRPr="002636C0" w:rsidRDefault="00B00603" w:rsidP="00B006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1509</w:t>
      </w:r>
      <w:r>
        <w:rPr>
          <w:rFonts w:ascii="Times New Roman" w:hAnsi="Times New Roman" w:cs="Times New Roman"/>
          <w:sz w:val="24"/>
          <w:szCs w:val="24"/>
        </w:rPr>
        <w:tab/>
        <w:t>His Will was proved.</w:t>
      </w:r>
    </w:p>
    <w:p w14:paraId="7D714461" w14:textId="77777777" w:rsidR="00B00603" w:rsidRDefault="00B00603" w:rsidP="00B006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(“The Clerks of the Counties 1360-1960” compiled by Sir Edgar Stephens </w:t>
      </w:r>
    </w:p>
    <w:p w14:paraId="7D59296E" w14:textId="77777777" w:rsidR="00B00603" w:rsidRDefault="00B00603" w:rsidP="00B00603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Pub. by The Society of Clerks of the Peace of Counties and Clerks of County Councils,1961 p.90)</w:t>
      </w:r>
    </w:p>
    <w:p w14:paraId="60976C40" w14:textId="77777777" w:rsidR="00B00603" w:rsidRDefault="00B00603" w:rsidP="00B00603">
      <w:pPr>
        <w:rPr>
          <w:rFonts w:ascii="Times New Roman" w:hAnsi="Times New Roman" w:cs="Times New Roman"/>
          <w:sz w:val="24"/>
          <w:szCs w:val="24"/>
        </w:rPr>
      </w:pPr>
    </w:p>
    <w:p w14:paraId="2C20C6DE" w14:textId="77777777" w:rsidR="00B00603" w:rsidRDefault="00B00603" w:rsidP="00B00603">
      <w:pPr>
        <w:rPr>
          <w:rFonts w:ascii="Times New Roman" w:hAnsi="Times New Roman" w:cs="Times New Roman"/>
          <w:sz w:val="24"/>
          <w:szCs w:val="24"/>
        </w:rPr>
      </w:pPr>
    </w:p>
    <w:p w14:paraId="0079F08B" w14:textId="77777777" w:rsidR="00B00603" w:rsidRDefault="00B00603" w:rsidP="00B006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August 2018</w:t>
      </w:r>
    </w:p>
    <w:p w14:paraId="417B198E" w14:textId="77777777" w:rsidR="006B2F86" w:rsidRPr="00E71FC3" w:rsidRDefault="00B00603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EC3A93" w14:textId="77777777" w:rsidR="00B00603" w:rsidRDefault="00B00603" w:rsidP="00E71FC3">
      <w:r>
        <w:separator/>
      </w:r>
    </w:p>
  </w:endnote>
  <w:endnote w:type="continuationSeparator" w:id="0">
    <w:p w14:paraId="7F78F76C" w14:textId="77777777" w:rsidR="00B00603" w:rsidRDefault="00B00603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FEE42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90214C" w14:textId="77777777" w:rsidR="00B00603" w:rsidRDefault="00B00603" w:rsidP="00E71FC3">
      <w:r>
        <w:separator/>
      </w:r>
    </w:p>
  </w:footnote>
  <w:footnote w:type="continuationSeparator" w:id="0">
    <w:p w14:paraId="7C001C49" w14:textId="77777777" w:rsidR="00B00603" w:rsidRDefault="00B00603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603"/>
    <w:rsid w:val="001A7C09"/>
    <w:rsid w:val="00577BD5"/>
    <w:rsid w:val="00656CBA"/>
    <w:rsid w:val="006A1F77"/>
    <w:rsid w:val="00733BE7"/>
    <w:rsid w:val="00AB52E8"/>
    <w:rsid w:val="00B00603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E8F46"/>
  <w15:chartTrackingRefBased/>
  <w15:docId w15:val="{72CC073A-B8E6-4336-8015-62957D92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0603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2018-10-04T18:45:00Z</dcterms:created>
  <dcterms:modified xsi:type="dcterms:W3CDTF">2018-10-04T18:46:00Z</dcterms:modified>
</cp:coreProperties>
</file>