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228D3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HANCOK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151513C0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Thaxted, Essex. Brewer.</w:t>
      </w:r>
    </w:p>
    <w:p w14:paraId="64A37235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</w:p>
    <w:p w14:paraId="6D6143B4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</w:p>
    <w:p w14:paraId="476F322C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Wolsy</w:t>
      </w:r>
      <w:proofErr w:type="spellEnd"/>
      <w:r>
        <w:rPr>
          <w:rFonts w:cs="Times New Roman"/>
          <w:szCs w:val="24"/>
        </w:rPr>
        <w:t>(q.v.) brought a plaint of debt against him and three others.</w:t>
      </w:r>
    </w:p>
    <w:p w14:paraId="0FE49D7A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90755">
          <w:rPr>
            <w:rStyle w:val="Hyperlink"/>
            <w:rFonts w:cs="Times New Roman"/>
            <w:szCs w:val="24"/>
          </w:rPr>
          <w:t>https://waalt.uh.edu/index.php/CP40/685</w:t>
        </w:r>
      </w:hyperlink>
      <w:r>
        <w:rPr>
          <w:rFonts w:cs="Times New Roman"/>
          <w:szCs w:val="24"/>
        </w:rPr>
        <w:t xml:space="preserve"> )</w:t>
      </w:r>
    </w:p>
    <w:p w14:paraId="5079FC7A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</w:p>
    <w:p w14:paraId="72D7C622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</w:p>
    <w:p w14:paraId="5AD9032E" w14:textId="77777777" w:rsidR="00FA54F0" w:rsidRDefault="00FA54F0" w:rsidP="00FA54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 June 2024</w:t>
      </w:r>
    </w:p>
    <w:p w14:paraId="7A2352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802AA" w14:textId="77777777" w:rsidR="00FA54F0" w:rsidRDefault="00FA54F0" w:rsidP="009139A6">
      <w:r>
        <w:separator/>
      </w:r>
    </w:p>
  </w:endnote>
  <w:endnote w:type="continuationSeparator" w:id="0">
    <w:p w14:paraId="0DB7F2C1" w14:textId="77777777" w:rsidR="00FA54F0" w:rsidRDefault="00FA54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B4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2D3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270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B9F54" w14:textId="77777777" w:rsidR="00FA54F0" w:rsidRDefault="00FA54F0" w:rsidP="009139A6">
      <w:r>
        <w:separator/>
      </w:r>
    </w:p>
  </w:footnote>
  <w:footnote w:type="continuationSeparator" w:id="0">
    <w:p w14:paraId="63139F98" w14:textId="77777777" w:rsidR="00FA54F0" w:rsidRDefault="00FA54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8E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B1F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3FE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F0"/>
    <w:rsid w:val="000666E0"/>
    <w:rsid w:val="002510B7"/>
    <w:rsid w:val="00270799"/>
    <w:rsid w:val="005C130B"/>
    <w:rsid w:val="006B20B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CEA1"/>
  <w15:chartTrackingRefBased/>
  <w15:docId w15:val="{BF92B5AC-CFFD-4924-B1B5-C0ABF152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5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2024-06-13T10:44:00Z</dcterms:created>
  <dcterms:modified xsi:type="dcterms:W3CDTF">2024-06-13T10:44:00Z</dcterms:modified>
</cp:coreProperties>
</file>