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3F" w:rsidRDefault="00476E3F" w:rsidP="00476E3F">
      <w:pPr>
        <w:pStyle w:val="NoSpacing"/>
      </w:pPr>
      <w:r>
        <w:rPr>
          <w:u w:val="single"/>
        </w:rPr>
        <w:t>Lora HANCOCK</w:t>
      </w:r>
      <w:r>
        <w:t xml:space="preserve">        (fl.1479)</w:t>
      </w:r>
    </w:p>
    <w:p w:rsidR="00476E3F" w:rsidRDefault="00476E3F" w:rsidP="00476E3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Cranbrook</w:t>
      </w:r>
      <w:proofErr w:type="spellEnd"/>
      <w:r>
        <w:t xml:space="preserve">, Kent. </w:t>
      </w:r>
      <w:proofErr w:type="gramStart"/>
      <w:r>
        <w:t>Widow.</w:t>
      </w:r>
      <w:proofErr w:type="gramEnd"/>
    </w:p>
    <w:p w:rsidR="00476E3F" w:rsidRDefault="00476E3F" w:rsidP="00476E3F">
      <w:pPr>
        <w:pStyle w:val="NoSpacing"/>
      </w:pPr>
    </w:p>
    <w:p w:rsidR="00476E3F" w:rsidRDefault="00476E3F" w:rsidP="00476E3F">
      <w:pPr>
        <w:pStyle w:val="NoSpacing"/>
      </w:pPr>
    </w:p>
    <w:p w:rsidR="00476E3F" w:rsidRDefault="00476E3F" w:rsidP="00476E3F">
      <w:pPr>
        <w:pStyle w:val="NoSpacing"/>
      </w:pPr>
      <w:r>
        <w:tab/>
        <w:t>1479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p.227)</w:t>
      </w:r>
    </w:p>
    <w:p w:rsidR="00476E3F" w:rsidRDefault="00476E3F" w:rsidP="00476E3F">
      <w:pPr>
        <w:pStyle w:val="NoSpacing"/>
      </w:pPr>
    </w:p>
    <w:p w:rsidR="00476E3F" w:rsidRDefault="00476E3F" w:rsidP="00476E3F">
      <w:pPr>
        <w:pStyle w:val="NoSpacing"/>
      </w:pPr>
    </w:p>
    <w:p w:rsidR="00476E3F" w:rsidRDefault="00476E3F" w:rsidP="00476E3F">
      <w:pPr>
        <w:pStyle w:val="NoSpacing"/>
      </w:pPr>
    </w:p>
    <w:p w:rsidR="00E47068" w:rsidRPr="00C009D8" w:rsidRDefault="00476E3F" w:rsidP="00476E3F">
      <w:pPr>
        <w:pStyle w:val="NoSpacing"/>
      </w:pPr>
      <w:r>
        <w:t>23 September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E3F" w:rsidRDefault="00476E3F" w:rsidP="00920DE3">
      <w:pPr>
        <w:spacing w:after="0" w:line="240" w:lineRule="auto"/>
      </w:pPr>
      <w:r>
        <w:separator/>
      </w:r>
    </w:p>
  </w:endnote>
  <w:endnote w:type="continuationSeparator" w:id="0">
    <w:p w:rsidR="00476E3F" w:rsidRDefault="00476E3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E3F" w:rsidRDefault="00476E3F" w:rsidP="00920DE3">
      <w:pPr>
        <w:spacing w:after="0" w:line="240" w:lineRule="auto"/>
      </w:pPr>
      <w:r>
        <w:separator/>
      </w:r>
    </w:p>
  </w:footnote>
  <w:footnote w:type="continuationSeparator" w:id="0">
    <w:p w:rsidR="00476E3F" w:rsidRDefault="00476E3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3F"/>
    <w:rsid w:val="00120749"/>
    <w:rsid w:val="00476E3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2014-09-30T21:45:00Z</dcterms:created>
  <dcterms:modified xsi:type="dcterms:W3CDTF">2014-09-30T21:45:00Z</dcterms:modified>
</cp:coreProperties>
</file>