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D432" w14:textId="77777777" w:rsidR="00DD18BF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HANCOK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18635783" w14:textId="77777777" w:rsidR="00DD18BF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20EBCC" w14:textId="77777777" w:rsidR="00DD18BF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02B539" w14:textId="77777777" w:rsidR="00DD18BF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Jun.1443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Dorchester, Dorset,</w:t>
      </w:r>
    </w:p>
    <w:p w14:paraId="0AEF0375" w14:textId="77777777" w:rsidR="00DD18BF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Carminow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E645861" w14:textId="77777777" w:rsidR="00DD18BF" w:rsidRDefault="00DD18BF" w:rsidP="00DD18B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/>
          <w:sz w:val="24"/>
          <w:szCs w:val="24"/>
        </w:rPr>
        <w:t xml:space="preserve"> 26-97)</w:t>
      </w:r>
    </w:p>
    <w:p w14:paraId="3A9F2F8B" w14:textId="77777777" w:rsidR="00DD18BF" w:rsidRDefault="00DD18BF" w:rsidP="00DD18BF">
      <w:pPr>
        <w:pStyle w:val="NoSpacing"/>
        <w:rPr>
          <w:rFonts w:ascii="Times New Roman" w:hAnsi="Times New Roman"/>
          <w:sz w:val="24"/>
          <w:szCs w:val="24"/>
        </w:rPr>
      </w:pPr>
    </w:p>
    <w:p w14:paraId="07EFCB14" w14:textId="77777777" w:rsidR="00DD18BF" w:rsidRDefault="00DD18BF" w:rsidP="00DD18BF">
      <w:pPr>
        <w:pStyle w:val="NoSpacing"/>
        <w:rPr>
          <w:rFonts w:ascii="Times New Roman" w:hAnsi="Times New Roman"/>
          <w:sz w:val="24"/>
          <w:szCs w:val="24"/>
        </w:rPr>
      </w:pPr>
    </w:p>
    <w:p w14:paraId="154E811B" w14:textId="77777777" w:rsidR="00DD18BF" w:rsidRPr="00C33908" w:rsidRDefault="00DD18BF" w:rsidP="00DD18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April 2021</w:t>
      </w:r>
    </w:p>
    <w:p w14:paraId="380AFD6F" w14:textId="7FBB9D2E" w:rsidR="00BA00AB" w:rsidRPr="00DD18B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D1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EE3AC" w14:textId="77777777" w:rsidR="00DD18BF" w:rsidRDefault="00DD18BF" w:rsidP="009139A6">
      <w:r>
        <w:separator/>
      </w:r>
    </w:p>
  </w:endnote>
  <w:endnote w:type="continuationSeparator" w:id="0">
    <w:p w14:paraId="24092E16" w14:textId="77777777" w:rsidR="00DD18BF" w:rsidRDefault="00DD18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3D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B7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02D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957E7" w14:textId="77777777" w:rsidR="00DD18BF" w:rsidRDefault="00DD18BF" w:rsidP="009139A6">
      <w:r>
        <w:separator/>
      </w:r>
    </w:p>
  </w:footnote>
  <w:footnote w:type="continuationSeparator" w:id="0">
    <w:p w14:paraId="502BC634" w14:textId="77777777" w:rsidR="00DD18BF" w:rsidRDefault="00DD18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3B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44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437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F"/>
    <w:rsid w:val="000666E0"/>
    <w:rsid w:val="002510B7"/>
    <w:rsid w:val="005C130B"/>
    <w:rsid w:val="00826F5C"/>
    <w:rsid w:val="009139A6"/>
    <w:rsid w:val="009448BB"/>
    <w:rsid w:val="00A3176C"/>
    <w:rsid w:val="00BA00AB"/>
    <w:rsid w:val="00DD18B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8F76"/>
  <w15:chartTrackingRefBased/>
  <w15:docId w15:val="{66FF94DE-3B3B-4F34-AA43-6FF4C0B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2021-04-08T19:12:00Z</dcterms:created>
  <dcterms:modified xsi:type="dcterms:W3CDTF">2021-04-08T19:12:00Z</dcterms:modified>
</cp:coreProperties>
</file>