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7E05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HANCOK, junior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2C642C55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Bodmin, Cornwall. Mason.</w:t>
      </w:r>
    </w:p>
    <w:p w14:paraId="1A057A4B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F3158AD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323BEFE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William, Prior of Bodmin(q.v.), brought a plaint of trespass and </w:t>
      </w:r>
      <w:proofErr w:type="gramStart"/>
      <w:r>
        <w:rPr>
          <w:rFonts w:cs="Times New Roman"/>
          <w:szCs w:val="24"/>
        </w:rPr>
        <w:t>fishing</w:t>
      </w:r>
      <w:proofErr w:type="gramEnd"/>
    </w:p>
    <w:p w14:paraId="0D62B718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1F16DCA1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4B1ACCDA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E31A228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126C601" w14:textId="77777777" w:rsidR="00B532E4" w:rsidRDefault="00B532E4" w:rsidP="00B532E4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22FBC1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ABAF9" w14:textId="77777777" w:rsidR="00B532E4" w:rsidRDefault="00B532E4" w:rsidP="009139A6">
      <w:r>
        <w:separator/>
      </w:r>
    </w:p>
  </w:endnote>
  <w:endnote w:type="continuationSeparator" w:id="0">
    <w:p w14:paraId="6CA555B6" w14:textId="77777777" w:rsidR="00B532E4" w:rsidRDefault="00B532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31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F2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76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8C2E" w14:textId="77777777" w:rsidR="00B532E4" w:rsidRDefault="00B532E4" w:rsidP="009139A6">
      <w:r>
        <w:separator/>
      </w:r>
    </w:p>
  </w:footnote>
  <w:footnote w:type="continuationSeparator" w:id="0">
    <w:p w14:paraId="469A2D6E" w14:textId="77777777" w:rsidR="00B532E4" w:rsidRDefault="00B532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5C9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A36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F24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E4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532E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C368"/>
  <w15:chartTrackingRefBased/>
  <w15:docId w15:val="{8EF01B90-2171-4EC3-B834-C0C4A71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3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2024-05-12T16:19:00Z</dcterms:created>
  <dcterms:modified xsi:type="dcterms:W3CDTF">2024-05-12T16:19:00Z</dcterms:modified>
</cp:coreProperties>
</file>