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52D9D" w14:textId="77777777" w:rsidR="00027262" w:rsidRDefault="00027262" w:rsidP="00027262">
      <w:pPr>
        <w:pStyle w:val="NoSpacing"/>
      </w:pPr>
      <w:r>
        <w:rPr>
          <w:u w:val="single"/>
        </w:rPr>
        <w:t>John HANCOK</w:t>
      </w:r>
      <w:r>
        <w:t xml:space="preserve">      (fl.1441</w:t>
      </w:r>
      <w:r w:rsidR="00552098">
        <w:t>-2</w:t>
      </w:r>
      <w:r>
        <w:t>)</w:t>
      </w:r>
    </w:p>
    <w:p w14:paraId="0BE3B2D6" w14:textId="77777777" w:rsidR="00027262" w:rsidRDefault="00027262" w:rsidP="00027262">
      <w:pPr>
        <w:pStyle w:val="NoSpacing"/>
      </w:pPr>
      <w:r>
        <w:t xml:space="preserve">of the </w:t>
      </w:r>
      <w:r w:rsidR="00552098">
        <w:t>Priory of Bodmin.</w:t>
      </w:r>
    </w:p>
    <w:p w14:paraId="39506434" w14:textId="77777777" w:rsidR="00027262" w:rsidRDefault="00027262" w:rsidP="00027262">
      <w:pPr>
        <w:pStyle w:val="NoSpacing"/>
      </w:pPr>
    </w:p>
    <w:p w14:paraId="5C20FC06" w14:textId="77777777" w:rsidR="00027262" w:rsidRDefault="00027262" w:rsidP="00027262">
      <w:pPr>
        <w:pStyle w:val="NoSpacing"/>
      </w:pPr>
    </w:p>
    <w:p w14:paraId="787169E9" w14:textId="77777777" w:rsidR="00027262" w:rsidRDefault="00027262" w:rsidP="00027262">
      <w:pPr>
        <w:pStyle w:val="NoSpacing"/>
      </w:pPr>
      <w:r>
        <w:t>23 Sep.1441</w:t>
      </w:r>
      <w:r>
        <w:tab/>
        <w:t xml:space="preserve">He was ordained acolyte in </w:t>
      </w:r>
      <w:proofErr w:type="spellStart"/>
      <w:r>
        <w:t>Chudleigh</w:t>
      </w:r>
      <w:proofErr w:type="spellEnd"/>
      <w:r>
        <w:t xml:space="preserve"> Parish Church by the Bishop.</w:t>
      </w:r>
    </w:p>
    <w:p w14:paraId="31F919E3" w14:textId="77777777" w:rsidR="00027262" w:rsidRDefault="00027262" w:rsidP="00027262">
      <w:pPr>
        <w:pStyle w:val="NoSpacing"/>
      </w:pPr>
      <w:r>
        <w:tab/>
      </w:r>
      <w:r>
        <w:tab/>
        <w:t>(“Register of Edmund Lacy, Bishop of Exeter 1429-55” part 4 p.182)</w:t>
      </w:r>
    </w:p>
    <w:p w14:paraId="3C62F840" w14:textId="77777777" w:rsidR="00552098" w:rsidRDefault="00552098" w:rsidP="00552098">
      <w:pPr>
        <w:pStyle w:val="NoSpacing"/>
      </w:pPr>
      <w:r>
        <w:t>24 Feb.1442</w:t>
      </w:r>
      <w:r>
        <w:tab/>
        <w:t xml:space="preserve">He was ordained subdeacon in </w:t>
      </w:r>
      <w:proofErr w:type="spellStart"/>
      <w:r>
        <w:t>Chudleigh</w:t>
      </w:r>
      <w:proofErr w:type="spellEnd"/>
      <w:r>
        <w:t xml:space="preserve"> Parish Church, Devon, by the </w:t>
      </w:r>
    </w:p>
    <w:p w14:paraId="3BDA8079" w14:textId="77777777" w:rsidR="00552098" w:rsidRDefault="00552098" w:rsidP="00552098">
      <w:pPr>
        <w:pStyle w:val="NoSpacing"/>
      </w:pPr>
      <w:r>
        <w:tab/>
      </w:r>
      <w:r>
        <w:tab/>
        <w:t>Bishop.   (ibid. p185)</w:t>
      </w:r>
    </w:p>
    <w:p w14:paraId="487F77E6" w14:textId="4655E9F6" w:rsidR="0039149C" w:rsidRDefault="0039149C" w:rsidP="00552098">
      <w:pPr>
        <w:pStyle w:val="NoSpacing"/>
      </w:pPr>
      <w:r>
        <w:t>26 May</w:t>
      </w:r>
      <w:r>
        <w:tab/>
        <w:t>He was ordained deacon in the same place by the Bishop. (ibid.p.186)</w:t>
      </w:r>
    </w:p>
    <w:p w14:paraId="0D98A877" w14:textId="3FCFE477" w:rsidR="002071FA" w:rsidRDefault="002071FA" w:rsidP="002071FA">
      <w:pPr>
        <w:pStyle w:val="NoSpacing"/>
      </w:pPr>
      <w:r>
        <w:t>22 Sep.</w:t>
      </w:r>
      <w:r>
        <w:tab/>
        <w:t xml:space="preserve">He was ordained </w:t>
      </w:r>
      <w:r>
        <w:t>priest</w:t>
      </w:r>
      <w:r>
        <w:t xml:space="preserve"> in the chapel of the manor of </w:t>
      </w:r>
      <w:proofErr w:type="spellStart"/>
      <w:r>
        <w:t>Radeway</w:t>
      </w:r>
      <w:proofErr w:type="spellEnd"/>
      <w:r>
        <w:t>,</w:t>
      </w:r>
    </w:p>
    <w:p w14:paraId="68FD6652" w14:textId="3483A6BC" w:rsidR="002071FA" w:rsidRDefault="002071FA" w:rsidP="002071FA">
      <w:pPr>
        <w:pStyle w:val="NoSpacing"/>
      </w:pPr>
      <w:r>
        <w:tab/>
      </w:r>
      <w:r>
        <w:tab/>
        <w:t>Devon.  (ibid.p.189)</w:t>
      </w:r>
    </w:p>
    <w:p w14:paraId="5D279981" w14:textId="77777777" w:rsidR="00027262" w:rsidRDefault="00027262" w:rsidP="00027262">
      <w:pPr>
        <w:pStyle w:val="NoSpacing"/>
      </w:pPr>
    </w:p>
    <w:p w14:paraId="4705BC0A" w14:textId="26F1B62C" w:rsidR="00552098" w:rsidRDefault="00552098" w:rsidP="00027262">
      <w:pPr>
        <w:pStyle w:val="NoSpacing"/>
      </w:pPr>
    </w:p>
    <w:p w14:paraId="420BB50F" w14:textId="21E67B72" w:rsidR="0039149C" w:rsidRDefault="0039149C" w:rsidP="00027262">
      <w:pPr>
        <w:pStyle w:val="NoSpacing"/>
      </w:pPr>
      <w:r>
        <w:t>3 January 2018</w:t>
      </w:r>
    </w:p>
    <w:p w14:paraId="221A8681" w14:textId="0E762739" w:rsidR="002071FA" w:rsidRPr="00027262" w:rsidRDefault="002071FA" w:rsidP="00027262">
      <w:pPr>
        <w:pStyle w:val="NoSpacing"/>
      </w:pPr>
      <w:r>
        <w:t>7 September 2018</w:t>
      </w:r>
      <w:bookmarkStart w:id="0" w:name="_GoBack"/>
      <w:bookmarkEnd w:id="0"/>
    </w:p>
    <w:sectPr w:rsidR="002071FA" w:rsidRPr="0002726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D5EA4" w14:textId="77777777" w:rsidR="00027262" w:rsidRDefault="00027262" w:rsidP="00E71FC3">
      <w:pPr>
        <w:spacing w:after="0" w:line="240" w:lineRule="auto"/>
      </w:pPr>
      <w:r>
        <w:separator/>
      </w:r>
    </w:p>
  </w:endnote>
  <w:endnote w:type="continuationSeparator" w:id="0">
    <w:p w14:paraId="6578013A" w14:textId="77777777" w:rsidR="00027262" w:rsidRDefault="0002726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AD2E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DC9BA" w14:textId="77777777" w:rsidR="00027262" w:rsidRDefault="00027262" w:rsidP="00E71FC3">
      <w:pPr>
        <w:spacing w:after="0" w:line="240" w:lineRule="auto"/>
      </w:pPr>
      <w:r>
        <w:separator/>
      </w:r>
    </w:p>
  </w:footnote>
  <w:footnote w:type="continuationSeparator" w:id="0">
    <w:p w14:paraId="766A2923" w14:textId="77777777" w:rsidR="00027262" w:rsidRDefault="0002726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262"/>
    <w:rsid w:val="00027262"/>
    <w:rsid w:val="001A7C09"/>
    <w:rsid w:val="002071FA"/>
    <w:rsid w:val="0039149C"/>
    <w:rsid w:val="00552098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40EED"/>
  <w15:chartTrackingRefBased/>
  <w15:docId w15:val="{32631A5A-E2AF-45F4-BBE9-C4D184FE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4</cp:revision>
  <dcterms:created xsi:type="dcterms:W3CDTF">2017-12-08T17:03:00Z</dcterms:created>
  <dcterms:modified xsi:type="dcterms:W3CDTF">2018-09-07T16:08:00Z</dcterms:modified>
</cp:coreProperties>
</file>