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EA347" w14:textId="77777777" w:rsidR="00FF43ED" w:rsidRDefault="00FF43ED" w:rsidP="00FF43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HANCOK</w:t>
      </w:r>
      <w:r>
        <w:rPr>
          <w:rFonts w:cs="Times New Roman"/>
          <w:szCs w:val="24"/>
        </w:rPr>
        <w:t xml:space="preserve">       (fl.1448)</w:t>
      </w:r>
    </w:p>
    <w:p w14:paraId="71EAC111" w14:textId="77777777" w:rsidR="00FF43ED" w:rsidRDefault="00FF43ED" w:rsidP="00FF43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Freckenham</w:t>
      </w:r>
      <w:proofErr w:type="spellEnd"/>
      <w:r>
        <w:rPr>
          <w:rFonts w:cs="Times New Roman"/>
          <w:szCs w:val="24"/>
        </w:rPr>
        <w:t>.</w:t>
      </w:r>
    </w:p>
    <w:p w14:paraId="55FDA70E" w14:textId="77777777" w:rsidR="00FF43ED" w:rsidRDefault="00FF43ED" w:rsidP="00FF43ED">
      <w:pPr>
        <w:pStyle w:val="NoSpacing"/>
        <w:rPr>
          <w:rFonts w:cs="Times New Roman"/>
          <w:szCs w:val="24"/>
        </w:rPr>
      </w:pPr>
    </w:p>
    <w:p w14:paraId="7EFEA3EA" w14:textId="77777777" w:rsidR="00FF43ED" w:rsidRDefault="00FF43ED" w:rsidP="00FF43ED">
      <w:pPr>
        <w:pStyle w:val="NoSpacing"/>
        <w:rPr>
          <w:rFonts w:cs="Times New Roman"/>
          <w:szCs w:val="24"/>
        </w:rPr>
      </w:pPr>
    </w:p>
    <w:p w14:paraId="09E3546D" w14:textId="77777777" w:rsidR="00FF43ED" w:rsidRDefault="00FF43ED" w:rsidP="00FF43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May1448</w:t>
      </w:r>
      <w:r>
        <w:rPr>
          <w:rFonts w:cs="Times New Roman"/>
          <w:szCs w:val="24"/>
        </w:rPr>
        <w:tab/>
        <w:t xml:space="preserve">Isabel </w:t>
      </w:r>
      <w:proofErr w:type="spellStart"/>
      <w:r>
        <w:rPr>
          <w:rFonts w:cs="Times New Roman"/>
          <w:szCs w:val="24"/>
        </w:rPr>
        <w:t>Fyssch</w:t>
      </w:r>
      <w:proofErr w:type="spellEnd"/>
      <w:r>
        <w:rPr>
          <w:rFonts w:cs="Times New Roman"/>
          <w:szCs w:val="24"/>
        </w:rPr>
        <w:t xml:space="preserve"> of Worlington(q.v.) bequeathed him 3 hoggs after</w:t>
      </w:r>
    </w:p>
    <w:p w14:paraId="712A9C5B" w14:textId="77777777" w:rsidR="00FF43ED" w:rsidRDefault="00FF43ED" w:rsidP="00FF43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gramStart"/>
      <w:r>
        <w:rPr>
          <w:rFonts w:cs="Times New Roman"/>
          <w:szCs w:val="24"/>
        </w:rPr>
        <w:t>shearing</w:t>
      </w:r>
      <w:proofErr w:type="gramEnd"/>
      <w:r>
        <w:rPr>
          <w:rFonts w:cs="Times New Roman"/>
          <w:szCs w:val="24"/>
        </w:rPr>
        <w:t>.</w:t>
      </w:r>
    </w:p>
    <w:p w14:paraId="0ABD4932" w14:textId="77777777" w:rsidR="00FF43ED" w:rsidRDefault="00FF43ED" w:rsidP="00FF43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(“Wills of the Archdeaconry of Sudbury, 1439 – 1474, volume 1, ed. </w:t>
      </w:r>
    </w:p>
    <w:p w14:paraId="1AADB9A4" w14:textId="77777777" w:rsidR="00FF43ED" w:rsidRDefault="00FF43ED" w:rsidP="00FF43ED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Peter Northeast, pub. the Suffolk Records Society, 2001, pp.115-6)</w:t>
      </w:r>
    </w:p>
    <w:p w14:paraId="15B77E14" w14:textId="77777777" w:rsidR="00FF43ED" w:rsidRDefault="00FF43ED" w:rsidP="00FF43ED">
      <w:pPr>
        <w:pStyle w:val="NoSpacing"/>
        <w:rPr>
          <w:rFonts w:cs="Times New Roman"/>
          <w:szCs w:val="24"/>
        </w:rPr>
      </w:pPr>
    </w:p>
    <w:p w14:paraId="3B6C9344" w14:textId="77777777" w:rsidR="00FF43ED" w:rsidRDefault="00FF43ED" w:rsidP="00FF43ED">
      <w:pPr>
        <w:pStyle w:val="NoSpacing"/>
        <w:rPr>
          <w:rFonts w:cs="Times New Roman"/>
          <w:szCs w:val="24"/>
        </w:rPr>
      </w:pPr>
    </w:p>
    <w:p w14:paraId="4F5A74EA" w14:textId="77777777" w:rsidR="00FF43ED" w:rsidRDefault="00FF43ED" w:rsidP="00FF43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16 March 2025</w:t>
      </w:r>
      <w:r>
        <w:rPr>
          <w:rFonts w:cs="Times New Roman"/>
          <w:szCs w:val="24"/>
        </w:rPr>
        <w:fldChar w:fldCharType="end"/>
      </w:r>
    </w:p>
    <w:p w14:paraId="5A7F16A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357E3" w14:textId="77777777" w:rsidR="00FF43ED" w:rsidRDefault="00FF43ED" w:rsidP="009139A6">
      <w:r>
        <w:separator/>
      </w:r>
    </w:p>
  </w:endnote>
  <w:endnote w:type="continuationSeparator" w:id="0">
    <w:p w14:paraId="522DE8FC" w14:textId="77777777" w:rsidR="00FF43ED" w:rsidRDefault="00FF43E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A09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B4D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DAE3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03E7B" w14:textId="77777777" w:rsidR="00FF43ED" w:rsidRDefault="00FF43ED" w:rsidP="009139A6">
      <w:r>
        <w:separator/>
      </w:r>
    </w:p>
  </w:footnote>
  <w:footnote w:type="continuationSeparator" w:id="0">
    <w:p w14:paraId="049B8FD0" w14:textId="77777777" w:rsidR="00FF43ED" w:rsidRDefault="00FF43E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DDD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866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F674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ED"/>
    <w:rsid w:val="000666E0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396FA"/>
  <w15:chartTrackingRefBased/>
  <w15:docId w15:val="{40ECC1D2-62DF-4EA7-B69C-40CB92A1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2025-03-16T17:35:00Z</dcterms:created>
  <dcterms:modified xsi:type="dcterms:W3CDTF">2025-03-16T17:36:00Z</dcterms:modified>
</cp:coreProperties>
</file>