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A02DF" w14:textId="77777777" w:rsidR="00BF52BA" w:rsidRDefault="00BF52BA" w:rsidP="00BF52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HANCOK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1BCF3D6" w14:textId="77777777" w:rsidR="00BF52BA" w:rsidRDefault="00BF52BA" w:rsidP="00BF52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8E335E2" w14:textId="77777777" w:rsidR="00BF52BA" w:rsidRDefault="00BF52BA" w:rsidP="00BF52BA">
      <w:pPr>
        <w:pStyle w:val="NoSpacing"/>
        <w:rPr>
          <w:rFonts w:cs="Times New Roman"/>
          <w:szCs w:val="24"/>
        </w:rPr>
      </w:pPr>
    </w:p>
    <w:p w14:paraId="0F96CA1D" w14:textId="77777777" w:rsidR="00BF52BA" w:rsidRDefault="00BF52BA" w:rsidP="00BF52BA">
      <w:pPr>
        <w:pStyle w:val="NoSpacing"/>
        <w:rPr>
          <w:rFonts w:cs="Times New Roman"/>
          <w:szCs w:val="24"/>
        </w:rPr>
      </w:pPr>
    </w:p>
    <w:p w14:paraId="26D4780E" w14:textId="77777777" w:rsidR="00BF52BA" w:rsidRDefault="00BF52BA" w:rsidP="00BF52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became a Freeman. Former apprentice of Richard Bocher of London,</w:t>
      </w:r>
    </w:p>
    <w:p w14:paraId="400E696F" w14:textId="77777777" w:rsidR="00BF52BA" w:rsidRDefault="00BF52BA" w:rsidP="00BF52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draper(q.v.).     </w:t>
      </w:r>
    </w:p>
    <w:p w14:paraId="03EF9195" w14:textId="77777777" w:rsidR="00BF52BA" w:rsidRDefault="00BF52BA" w:rsidP="00BF52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1A1C8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18B0B4D5" w14:textId="77777777" w:rsidR="00BF52BA" w:rsidRDefault="00BF52BA" w:rsidP="00BF52BA">
      <w:pPr>
        <w:pStyle w:val="NoSpacing"/>
        <w:rPr>
          <w:rFonts w:cs="Times New Roman"/>
          <w:szCs w:val="24"/>
        </w:rPr>
      </w:pPr>
    </w:p>
    <w:p w14:paraId="4E160F98" w14:textId="77777777" w:rsidR="00BF52BA" w:rsidRDefault="00BF52BA" w:rsidP="00BF52BA">
      <w:pPr>
        <w:pStyle w:val="NoSpacing"/>
        <w:rPr>
          <w:rFonts w:cs="Times New Roman"/>
          <w:szCs w:val="24"/>
        </w:rPr>
      </w:pPr>
    </w:p>
    <w:p w14:paraId="3F61073F" w14:textId="77777777" w:rsidR="00BF52BA" w:rsidRDefault="00BF52BA" w:rsidP="00BF52B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2024</w:t>
      </w:r>
    </w:p>
    <w:p w14:paraId="29529E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871E2" w14:textId="77777777" w:rsidR="00BF52BA" w:rsidRDefault="00BF52BA" w:rsidP="009139A6">
      <w:r>
        <w:separator/>
      </w:r>
    </w:p>
  </w:endnote>
  <w:endnote w:type="continuationSeparator" w:id="0">
    <w:p w14:paraId="54800B42" w14:textId="77777777" w:rsidR="00BF52BA" w:rsidRDefault="00BF52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476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DBF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96F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D3202" w14:textId="77777777" w:rsidR="00BF52BA" w:rsidRDefault="00BF52BA" w:rsidP="009139A6">
      <w:r>
        <w:separator/>
      </w:r>
    </w:p>
  </w:footnote>
  <w:footnote w:type="continuationSeparator" w:id="0">
    <w:p w14:paraId="6EE4F246" w14:textId="77777777" w:rsidR="00BF52BA" w:rsidRDefault="00BF52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DB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2B1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B5A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52BA"/>
    <w:rsid w:val="00C71834"/>
    <w:rsid w:val="00CB4ED9"/>
    <w:rsid w:val="00E61DA6"/>
    <w:rsid w:val="00EB3209"/>
    <w:rsid w:val="00F100B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C594"/>
  <w15:chartTrackingRefBased/>
  <w15:docId w15:val="{05DDB6FB-86D0-4D3F-87CC-8B6FC684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5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2024-09-25T20:14:00Z</dcterms:created>
  <dcterms:modified xsi:type="dcterms:W3CDTF">2024-09-25T20:14:00Z</dcterms:modified>
</cp:coreProperties>
</file>