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521" w:rsidRDefault="00802521" w:rsidP="00802521">
      <w:pPr>
        <w:jc w:val="both"/>
      </w:pPr>
      <w:r>
        <w:rPr>
          <w:u w:val="single"/>
        </w:rPr>
        <w:t>Master John HANCOK</w:t>
      </w:r>
      <w:r>
        <w:t xml:space="preserve">    </w:t>
      </w:r>
      <w:proofErr w:type="gramStart"/>
      <w:r>
        <w:t xml:space="preserve">   (</w:t>
      </w:r>
      <w:proofErr w:type="gramEnd"/>
      <w:r>
        <w:t>fl.1428)</w:t>
      </w:r>
    </w:p>
    <w:p w:rsidR="00802521" w:rsidRDefault="00802521" w:rsidP="00802521">
      <w:pPr>
        <w:jc w:val="both"/>
      </w:pPr>
      <w:r>
        <w:t xml:space="preserve">of </w:t>
      </w:r>
      <w:proofErr w:type="spellStart"/>
      <w:r>
        <w:t>Rewley</w:t>
      </w:r>
      <w:proofErr w:type="spellEnd"/>
      <w:r>
        <w:t xml:space="preserve"> Abbey, Oxfordshire.</w:t>
      </w:r>
    </w:p>
    <w:p w:rsidR="00802521" w:rsidRDefault="00802521" w:rsidP="00802521">
      <w:pPr>
        <w:jc w:val="both"/>
      </w:pPr>
    </w:p>
    <w:p w:rsidR="00802521" w:rsidRDefault="00802521" w:rsidP="00802521">
      <w:pPr>
        <w:jc w:val="both"/>
      </w:pPr>
    </w:p>
    <w:p w:rsidR="00802521" w:rsidRDefault="00802521" w:rsidP="00802521">
      <w:pPr>
        <w:jc w:val="both"/>
      </w:pPr>
      <w:r>
        <w:t>28 Feb.1428</w:t>
      </w:r>
      <w:r>
        <w:tab/>
        <w:t>He was ordained subdeacon.</w:t>
      </w:r>
    </w:p>
    <w:p w:rsidR="00802521" w:rsidRDefault="00802521" w:rsidP="00802521">
      <w:pPr>
        <w:jc w:val="both"/>
      </w:pPr>
      <w:r>
        <w:tab/>
      </w:r>
      <w:r>
        <w:tab/>
        <w:t>(“Register of Edmund Lacy, Bishop of Exeter1420-55” part 4 p.117)</w:t>
      </w:r>
    </w:p>
    <w:p w:rsidR="00802521" w:rsidRDefault="00802521" w:rsidP="00802521">
      <w:pPr>
        <w:jc w:val="both"/>
      </w:pPr>
      <w:r>
        <w:t>20 Mar.</w:t>
      </w:r>
      <w:r>
        <w:tab/>
        <w:t>He was ordained deacon.  (ibid.p.118)</w:t>
      </w:r>
    </w:p>
    <w:p w:rsidR="00802521" w:rsidRDefault="00802521" w:rsidP="00802521">
      <w:pPr>
        <w:jc w:val="both"/>
      </w:pPr>
      <w:r>
        <w:t xml:space="preserve">  3Apr.</w:t>
      </w:r>
      <w:r>
        <w:tab/>
      </w:r>
      <w:r>
        <w:tab/>
        <w:t>He was ordained priest.   (ibid. p.120)</w:t>
      </w:r>
    </w:p>
    <w:p w:rsidR="00802521" w:rsidRDefault="00802521" w:rsidP="00802521">
      <w:pPr>
        <w:jc w:val="both"/>
      </w:pPr>
    </w:p>
    <w:p w:rsidR="00802521" w:rsidRDefault="00802521" w:rsidP="00802521">
      <w:pPr>
        <w:jc w:val="both"/>
      </w:pPr>
    </w:p>
    <w:p w:rsidR="00802521" w:rsidRDefault="00802521" w:rsidP="00802521">
      <w:pPr>
        <w:jc w:val="both"/>
      </w:pPr>
      <w:r>
        <w:t>24 April 2017</w:t>
      </w:r>
    </w:p>
    <w:p w:rsidR="006B2F86" w:rsidRPr="00E71FC3" w:rsidRDefault="0080252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521" w:rsidRDefault="00802521" w:rsidP="00E71FC3">
      <w:r>
        <w:separator/>
      </w:r>
    </w:p>
  </w:endnote>
  <w:endnote w:type="continuationSeparator" w:id="0">
    <w:p w:rsidR="00802521" w:rsidRDefault="0080252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521" w:rsidRDefault="00802521" w:rsidP="00E71FC3">
      <w:r>
        <w:separator/>
      </w:r>
    </w:p>
  </w:footnote>
  <w:footnote w:type="continuationSeparator" w:id="0">
    <w:p w:rsidR="00802521" w:rsidRDefault="0080252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21"/>
    <w:rsid w:val="001A7C09"/>
    <w:rsid w:val="00577BD5"/>
    <w:rsid w:val="00656CBA"/>
    <w:rsid w:val="006A1F77"/>
    <w:rsid w:val="00733BE7"/>
    <w:rsid w:val="0080252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65940-6F41-4ECA-8AD4-D5D6EFB3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52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2017-10-07T20:48:00Z</dcterms:created>
  <dcterms:modified xsi:type="dcterms:W3CDTF">2017-10-07T20:48:00Z</dcterms:modified>
</cp:coreProperties>
</file>