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DB" w:rsidRDefault="00E312DB" w:rsidP="00E312DB">
      <w:pPr>
        <w:pStyle w:val="NoSpacing"/>
      </w:pPr>
      <w:r>
        <w:rPr>
          <w:u w:val="single"/>
        </w:rPr>
        <w:t>John HANCOK, senior</w:t>
      </w:r>
      <w:r>
        <w:t xml:space="preserve">      (fl.1474)</w:t>
      </w:r>
    </w:p>
    <w:p w:rsidR="00E312DB" w:rsidRDefault="00E312DB" w:rsidP="00E312D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Cranbrook</w:t>
      </w:r>
      <w:proofErr w:type="spellEnd"/>
      <w:r>
        <w:t>, Kent.</w:t>
      </w:r>
    </w:p>
    <w:p w:rsidR="00E312DB" w:rsidRDefault="00E312DB" w:rsidP="00E312DB">
      <w:pPr>
        <w:pStyle w:val="NoSpacing"/>
      </w:pPr>
    </w:p>
    <w:p w:rsidR="00E312DB" w:rsidRDefault="00E312DB" w:rsidP="00E312DB">
      <w:pPr>
        <w:pStyle w:val="NoSpacing"/>
      </w:pPr>
    </w:p>
    <w:p w:rsidR="00E312DB" w:rsidRDefault="00E312DB" w:rsidP="00E312DB">
      <w:pPr>
        <w:pStyle w:val="NoSpacing"/>
      </w:pPr>
      <w:r>
        <w:tab/>
        <w:t>1474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p.227)</w:t>
      </w:r>
    </w:p>
    <w:p w:rsidR="00E312DB" w:rsidRDefault="00E312DB" w:rsidP="00E312DB">
      <w:pPr>
        <w:pStyle w:val="NoSpacing"/>
      </w:pPr>
    </w:p>
    <w:p w:rsidR="00E312DB" w:rsidRDefault="00E312DB" w:rsidP="00E312DB">
      <w:pPr>
        <w:pStyle w:val="NoSpacing"/>
      </w:pPr>
    </w:p>
    <w:p w:rsidR="00E312DB" w:rsidRDefault="00E312DB" w:rsidP="00E312DB">
      <w:pPr>
        <w:pStyle w:val="NoSpacing"/>
      </w:pPr>
    </w:p>
    <w:p w:rsidR="00E312DB" w:rsidRDefault="00E312DB" w:rsidP="00E312DB">
      <w:pPr>
        <w:pStyle w:val="NoSpacing"/>
      </w:pPr>
      <w:r>
        <w:t>23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DB" w:rsidRDefault="00E312DB" w:rsidP="00920DE3">
      <w:pPr>
        <w:spacing w:after="0" w:line="240" w:lineRule="auto"/>
      </w:pPr>
      <w:r>
        <w:separator/>
      </w:r>
    </w:p>
  </w:endnote>
  <w:endnote w:type="continuationSeparator" w:id="0">
    <w:p w:rsidR="00E312DB" w:rsidRDefault="00E312D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DB" w:rsidRDefault="00E312DB" w:rsidP="00920DE3">
      <w:pPr>
        <w:spacing w:after="0" w:line="240" w:lineRule="auto"/>
      </w:pPr>
      <w:r>
        <w:separator/>
      </w:r>
    </w:p>
  </w:footnote>
  <w:footnote w:type="continuationSeparator" w:id="0">
    <w:p w:rsidR="00E312DB" w:rsidRDefault="00E312D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DB"/>
    <w:rsid w:val="00120749"/>
    <w:rsid w:val="00624CAE"/>
    <w:rsid w:val="00920DE3"/>
    <w:rsid w:val="00C009D8"/>
    <w:rsid w:val="00CF53C8"/>
    <w:rsid w:val="00E312DB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2014-09-30T21:41:00Z</dcterms:created>
  <dcterms:modified xsi:type="dcterms:W3CDTF">2014-09-30T21:42:00Z</dcterms:modified>
</cp:coreProperties>
</file>