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4F6ACC" w:rsidP="00E71FC3">
      <w:pPr>
        <w:pStyle w:val="NoSpacing"/>
      </w:pPr>
      <w:r>
        <w:rPr>
          <w:u w:val="single"/>
        </w:rPr>
        <w:t>Maud HANCOK</w:t>
      </w:r>
      <w:r>
        <w:t xml:space="preserve">  </w:t>
      </w:r>
      <w:proofErr w:type="gramStart"/>
      <w:r>
        <w:t xml:space="preserve">   (</w:t>
      </w:r>
      <w:proofErr w:type="gramEnd"/>
      <w:r>
        <w:t>fl.1504)</w:t>
      </w:r>
    </w:p>
    <w:p w:rsidR="004F6ACC" w:rsidRDefault="004F6ACC" w:rsidP="00E71FC3">
      <w:pPr>
        <w:pStyle w:val="NoSpacing"/>
      </w:pPr>
      <w:r>
        <w:t>of York. Widow.</w:t>
      </w:r>
    </w:p>
    <w:p w:rsidR="004F6ACC" w:rsidRDefault="004F6ACC" w:rsidP="00E71FC3">
      <w:pPr>
        <w:pStyle w:val="NoSpacing"/>
      </w:pPr>
    </w:p>
    <w:p w:rsidR="004F6ACC" w:rsidRDefault="004F6ACC" w:rsidP="00E71FC3">
      <w:pPr>
        <w:pStyle w:val="NoSpacing"/>
      </w:pPr>
    </w:p>
    <w:p w:rsidR="004F6ACC" w:rsidRDefault="004F6ACC" w:rsidP="004F6ACC">
      <w:pPr>
        <w:pStyle w:val="NoSpacing"/>
      </w:pPr>
      <w:r>
        <w:t>30 Nov.1504</w:t>
      </w:r>
      <w:r>
        <w:tab/>
        <w:t>Sh</w:t>
      </w:r>
      <w:r>
        <w:t>e made h</w:t>
      </w:r>
      <w:r>
        <w:t>er</w:t>
      </w:r>
      <w:r>
        <w:t xml:space="preserve"> Will.   (W.Y.R. p.78)</w:t>
      </w:r>
    </w:p>
    <w:p w:rsidR="004F6ACC" w:rsidRDefault="004F6ACC" w:rsidP="004F6ACC">
      <w:pPr>
        <w:pStyle w:val="NoSpacing"/>
      </w:pPr>
    </w:p>
    <w:p w:rsidR="004F6ACC" w:rsidRDefault="004F6ACC" w:rsidP="004F6ACC">
      <w:pPr>
        <w:pStyle w:val="NoSpacing"/>
      </w:pPr>
    </w:p>
    <w:p w:rsidR="004F6ACC" w:rsidRDefault="004F6ACC" w:rsidP="004F6ACC">
      <w:pPr>
        <w:pStyle w:val="NoSpacing"/>
      </w:pPr>
      <w:r>
        <w:t>13 January 2018</w:t>
      </w:r>
      <w:r w:rsidR="00482C1F">
        <w:t xml:space="preserve"> </w:t>
      </w:r>
      <w:bookmarkStart w:id="0" w:name="_GoBack"/>
      <w:bookmarkEnd w:id="0"/>
    </w:p>
    <w:p w:rsidR="004F6ACC" w:rsidRPr="004F6ACC" w:rsidRDefault="004F6ACC" w:rsidP="00E71FC3">
      <w:pPr>
        <w:pStyle w:val="NoSpacing"/>
      </w:pPr>
    </w:p>
    <w:sectPr w:rsidR="004F6ACC" w:rsidRPr="004F6AC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ACC" w:rsidRDefault="004F6ACC" w:rsidP="00E71FC3">
      <w:pPr>
        <w:spacing w:after="0" w:line="240" w:lineRule="auto"/>
      </w:pPr>
      <w:r>
        <w:separator/>
      </w:r>
    </w:p>
  </w:endnote>
  <w:endnote w:type="continuationSeparator" w:id="0">
    <w:p w:rsidR="004F6ACC" w:rsidRDefault="004F6A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ACC" w:rsidRDefault="004F6ACC" w:rsidP="00E71FC3">
      <w:pPr>
        <w:spacing w:after="0" w:line="240" w:lineRule="auto"/>
      </w:pPr>
      <w:r>
        <w:separator/>
      </w:r>
    </w:p>
  </w:footnote>
  <w:footnote w:type="continuationSeparator" w:id="0">
    <w:p w:rsidR="004F6ACC" w:rsidRDefault="004F6A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CC"/>
    <w:rsid w:val="001A7C09"/>
    <w:rsid w:val="00482C1F"/>
    <w:rsid w:val="004F6AC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7ED9"/>
  <w15:chartTrackingRefBased/>
  <w15:docId w15:val="{8533A24A-C162-49B2-8162-7A61F855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2018-01-13T20:49:00Z</dcterms:created>
  <dcterms:modified xsi:type="dcterms:W3CDTF">2018-01-13T21:01:00Z</dcterms:modified>
</cp:coreProperties>
</file>