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40A" w:rsidRDefault="00C7340A" w:rsidP="00C734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Ralph HANCOK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C7340A" w:rsidRDefault="00C7340A" w:rsidP="00C734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340A" w:rsidRDefault="00C7340A" w:rsidP="00C734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340A" w:rsidRDefault="00C7340A" w:rsidP="00C734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Oct.1432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Exning</w:t>
      </w:r>
      <w:proofErr w:type="spellEnd"/>
      <w:r>
        <w:rPr>
          <w:rFonts w:ascii="Times New Roman" w:hAnsi="Times New Roman" w:cs="Times New Roman"/>
          <w:sz w:val="24"/>
          <w:szCs w:val="24"/>
        </w:rPr>
        <w:t>, Suffolk,</w:t>
      </w:r>
    </w:p>
    <w:p w:rsidR="00C7340A" w:rsidRDefault="00C7340A" w:rsidP="00C734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the landholdings of the late Giles Gerard(q.v.).</w:t>
      </w:r>
    </w:p>
    <w:p w:rsidR="00C7340A" w:rsidRDefault="00C7340A" w:rsidP="00C734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24-12)</w:t>
      </w:r>
    </w:p>
    <w:p w:rsidR="00C7340A" w:rsidRDefault="00C7340A" w:rsidP="00C734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340A" w:rsidRDefault="00C7340A" w:rsidP="00C734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C7340A" w:rsidRDefault="00C7340A" w:rsidP="00C734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January 2016</w:t>
      </w:r>
      <w:bookmarkStart w:id="0" w:name="_GoBack"/>
      <w:bookmarkEnd w:id="0"/>
    </w:p>
    <w:sectPr w:rsidR="00DD5B8A" w:rsidRPr="00C734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40A" w:rsidRDefault="00C7340A" w:rsidP="00564E3C">
      <w:pPr>
        <w:spacing w:after="0" w:line="240" w:lineRule="auto"/>
      </w:pPr>
      <w:r>
        <w:separator/>
      </w:r>
    </w:p>
  </w:endnote>
  <w:endnote w:type="continuationSeparator" w:id="0">
    <w:p w:rsidR="00C7340A" w:rsidRDefault="00C7340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7340A">
      <w:rPr>
        <w:rFonts w:ascii="Times New Roman" w:hAnsi="Times New Roman" w:cs="Times New Roman"/>
        <w:noProof/>
        <w:sz w:val="24"/>
        <w:szCs w:val="24"/>
      </w:rPr>
      <w:t>14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40A" w:rsidRDefault="00C7340A" w:rsidP="00564E3C">
      <w:pPr>
        <w:spacing w:after="0" w:line="240" w:lineRule="auto"/>
      </w:pPr>
      <w:r>
        <w:separator/>
      </w:r>
    </w:p>
  </w:footnote>
  <w:footnote w:type="continuationSeparator" w:id="0">
    <w:p w:rsidR="00C7340A" w:rsidRDefault="00C7340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0A"/>
    <w:rsid w:val="00372DC6"/>
    <w:rsid w:val="00564E3C"/>
    <w:rsid w:val="0064591D"/>
    <w:rsid w:val="00C7340A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41F34"/>
  <w15:chartTrackingRefBased/>
  <w15:docId w15:val="{8BC8FEFD-59FE-464F-997D-FFEDC895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2016-01-14T21:38:00Z</dcterms:created>
  <dcterms:modified xsi:type="dcterms:W3CDTF">2016-01-14T21:39:00Z</dcterms:modified>
</cp:coreProperties>
</file>