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CB7" w:rsidRDefault="008C0CB7" w:rsidP="008C0C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Ralph HANCOK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8C0CB7" w:rsidRDefault="008C0CB7" w:rsidP="008C0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0CB7" w:rsidRDefault="008C0CB7" w:rsidP="008C0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0CB7" w:rsidRDefault="008C0CB7" w:rsidP="008C0C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Feb.1433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Newmarket, Suffolk,</w:t>
      </w:r>
    </w:p>
    <w:p w:rsidR="008C0CB7" w:rsidRDefault="008C0CB7" w:rsidP="008C0C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Sir Edward </w:t>
      </w:r>
      <w:proofErr w:type="spellStart"/>
      <w:r>
        <w:rPr>
          <w:rFonts w:ascii="Times New Roman" w:hAnsi="Times New Roman" w:cs="Times New Roman"/>
          <w:sz w:val="24"/>
          <w:szCs w:val="24"/>
        </w:rPr>
        <w:t>Benstede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8C0CB7" w:rsidRDefault="008C0CB7" w:rsidP="008C0C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24-62)</w:t>
      </w:r>
    </w:p>
    <w:p w:rsidR="008C0CB7" w:rsidRDefault="008C0CB7" w:rsidP="008C0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0CB7" w:rsidRDefault="008C0CB7" w:rsidP="008C0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0CB7" w:rsidRDefault="008C0CB7" w:rsidP="008C0C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March 2016</w:t>
      </w:r>
    </w:p>
    <w:p w:rsidR="006B2F86" w:rsidRPr="008C0CB7" w:rsidRDefault="008C0CB7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8C0CB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CB7" w:rsidRDefault="008C0CB7" w:rsidP="00E71FC3">
      <w:pPr>
        <w:spacing w:after="0" w:line="240" w:lineRule="auto"/>
      </w:pPr>
      <w:r>
        <w:separator/>
      </w:r>
    </w:p>
  </w:endnote>
  <w:endnote w:type="continuationSeparator" w:id="0">
    <w:p w:rsidR="008C0CB7" w:rsidRDefault="008C0CB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CB7" w:rsidRDefault="008C0CB7" w:rsidP="00E71FC3">
      <w:pPr>
        <w:spacing w:after="0" w:line="240" w:lineRule="auto"/>
      </w:pPr>
      <w:r>
        <w:separator/>
      </w:r>
    </w:p>
  </w:footnote>
  <w:footnote w:type="continuationSeparator" w:id="0">
    <w:p w:rsidR="008C0CB7" w:rsidRDefault="008C0CB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B7"/>
    <w:rsid w:val="008C0CB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CE1F3"/>
  <w15:chartTrackingRefBased/>
  <w15:docId w15:val="{C5C1850D-4940-4C01-828B-F14AD4C2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5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2016-03-14T20:33:00Z</dcterms:created>
  <dcterms:modified xsi:type="dcterms:W3CDTF">2016-03-14T20:34:00Z</dcterms:modified>
</cp:coreProperties>
</file>