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F20C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Robert HANCOK (alias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WALTER)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(fl.1403)</w:t>
      </w:r>
    </w:p>
    <w:p w14:paraId="7A2460FE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A9D7AC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3D4CC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1403</w:t>
      </w:r>
      <w:r>
        <w:rPr>
          <w:rFonts w:ascii="Times New Roman" w:hAnsi="Times New Roman" w:cs="Times New Roman"/>
          <w:sz w:val="24"/>
          <w:szCs w:val="24"/>
        </w:rPr>
        <w:tab/>
        <w:t>He died in or about this time.</w:t>
      </w:r>
    </w:p>
    <w:p w14:paraId="69C784DA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E6E6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https://waalt.uh.edu/index.php/CP40/570:_K-Z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6408B05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200E8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97FB3" w14:textId="77777777" w:rsidR="009D562C" w:rsidRPr="00D36372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Administrators:   William Palme(q.v.) and his wife, Agnes(q.v.).   (ibid.)</w:t>
      </w:r>
    </w:p>
    <w:p w14:paraId="39F4D171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3A69C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B57E3" w14:textId="77777777" w:rsidR="009D562C" w:rsidRDefault="009D562C" w:rsidP="009D56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2022</w:t>
      </w:r>
    </w:p>
    <w:p w14:paraId="6977A69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3629" w14:textId="77777777" w:rsidR="009D562C" w:rsidRDefault="009D562C" w:rsidP="009139A6">
      <w:r>
        <w:separator/>
      </w:r>
    </w:p>
  </w:endnote>
  <w:endnote w:type="continuationSeparator" w:id="0">
    <w:p w14:paraId="57999FAF" w14:textId="77777777" w:rsidR="009D562C" w:rsidRDefault="009D56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EF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304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C0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9121" w14:textId="77777777" w:rsidR="009D562C" w:rsidRDefault="009D562C" w:rsidP="009139A6">
      <w:r>
        <w:separator/>
      </w:r>
    </w:p>
  </w:footnote>
  <w:footnote w:type="continuationSeparator" w:id="0">
    <w:p w14:paraId="7FDE0427" w14:textId="77777777" w:rsidR="009D562C" w:rsidRDefault="009D56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54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A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44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2C"/>
    <w:rsid w:val="000666E0"/>
    <w:rsid w:val="002510B7"/>
    <w:rsid w:val="005C130B"/>
    <w:rsid w:val="00826F5C"/>
    <w:rsid w:val="009139A6"/>
    <w:rsid w:val="009448BB"/>
    <w:rsid w:val="009D562C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FD13"/>
  <w15:chartTrackingRefBased/>
  <w15:docId w15:val="{38924F4B-BD35-4B73-A9E8-64A0B83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5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2022-05-06T13:21:00Z</dcterms:created>
  <dcterms:modified xsi:type="dcterms:W3CDTF">2022-05-06T13:21:00Z</dcterms:modified>
</cp:coreProperties>
</file>