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B520F1" w14:textId="77777777" w:rsidR="00D036FD" w:rsidRDefault="00D036FD" w:rsidP="00D03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Robert HANCOK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14:paraId="06BDC51A" w14:textId="77777777" w:rsidR="00D036FD" w:rsidRDefault="00D036FD" w:rsidP="00D036FD">
      <w:pPr>
        <w:rPr>
          <w:rFonts w:ascii="Times New Roman" w:hAnsi="Times New Roman" w:cs="Times New Roman"/>
        </w:rPr>
      </w:pPr>
    </w:p>
    <w:p w14:paraId="393F1A30" w14:textId="77777777" w:rsidR="00D036FD" w:rsidRDefault="00D036FD" w:rsidP="00D036FD">
      <w:pPr>
        <w:rPr>
          <w:rFonts w:ascii="Times New Roman" w:hAnsi="Times New Roman" w:cs="Times New Roman"/>
        </w:rPr>
      </w:pPr>
    </w:p>
    <w:p w14:paraId="44DC6F91" w14:textId="77777777" w:rsidR="00D036FD" w:rsidRDefault="00D036FD" w:rsidP="00D03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Wylberfosse</w:t>
      </w:r>
      <w:proofErr w:type="spellEnd"/>
      <w:r>
        <w:rPr>
          <w:rFonts w:ascii="Times New Roman" w:hAnsi="Times New Roman" w:cs="Times New Roman"/>
        </w:rPr>
        <w:t>(q.v.) and his wife, Katherine (Barton)(q.v.) brought</w:t>
      </w:r>
    </w:p>
    <w:p w14:paraId="57B0D621" w14:textId="77777777" w:rsidR="00D036FD" w:rsidRDefault="00D036FD" w:rsidP="00D03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 plaint of concord against him.</w:t>
      </w:r>
    </w:p>
    <w:p w14:paraId="3613A2A1" w14:textId="77777777" w:rsidR="00D036FD" w:rsidRDefault="00D036FD" w:rsidP="00D03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15182C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2A52D0E2" w14:textId="77777777" w:rsidR="00D036FD" w:rsidRDefault="00D036FD" w:rsidP="00D036FD">
      <w:pPr>
        <w:rPr>
          <w:rFonts w:ascii="Times New Roman" w:hAnsi="Times New Roman" w:cs="Times New Roman"/>
        </w:rPr>
      </w:pPr>
    </w:p>
    <w:p w14:paraId="46243223" w14:textId="77777777" w:rsidR="00D036FD" w:rsidRDefault="00D036FD" w:rsidP="00D036FD">
      <w:pPr>
        <w:rPr>
          <w:rFonts w:ascii="Times New Roman" w:hAnsi="Times New Roman" w:cs="Times New Roman"/>
        </w:rPr>
      </w:pPr>
    </w:p>
    <w:p w14:paraId="75A43FDA" w14:textId="77777777" w:rsidR="00D036FD" w:rsidRDefault="00D036FD" w:rsidP="00D036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 May 2019</w:t>
      </w:r>
    </w:p>
    <w:p w14:paraId="42088F9B" w14:textId="77777777" w:rsidR="006B2F86" w:rsidRPr="00E71FC3" w:rsidRDefault="00D036FD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D1041" w14:textId="77777777" w:rsidR="00D036FD" w:rsidRDefault="00D036FD" w:rsidP="00E71FC3">
      <w:r>
        <w:separator/>
      </w:r>
    </w:p>
  </w:endnote>
  <w:endnote w:type="continuationSeparator" w:id="0">
    <w:p w14:paraId="5C8A7390" w14:textId="77777777" w:rsidR="00D036FD" w:rsidRDefault="00D036FD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E5AD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9F3F7" w14:textId="77777777" w:rsidR="00D036FD" w:rsidRDefault="00D036FD" w:rsidP="00E71FC3">
      <w:r>
        <w:separator/>
      </w:r>
    </w:p>
  </w:footnote>
  <w:footnote w:type="continuationSeparator" w:id="0">
    <w:p w14:paraId="1EDB53B4" w14:textId="77777777" w:rsidR="00D036FD" w:rsidRDefault="00D036FD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6FD"/>
    <w:rsid w:val="001A7C09"/>
    <w:rsid w:val="00577BD5"/>
    <w:rsid w:val="00656CBA"/>
    <w:rsid w:val="006A1F77"/>
    <w:rsid w:val="00733BE7"/>
    <w:rsid w:val="00AB52E8"/>
    <w:rsid w:val="00B16D3F"/>
    <w:rsid w:val="00BB41AC"/>
    <w:rsid w:val="00D036F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AC466"/>
  <w15:chartTrackingRefBased/>
  <w15:docId w15:val="{BAA1D491-2489-4306-9F0F-4233FA96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6FD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D036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2019-05-26T20:31:00Z</dcterms:created>
  <dcterms:modified xsi:type="dcterms:W3CDTF">2019-05-26T20:31:00Z</dcterms:modified>
</cp:coreProperties>
</file>