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32A7" w14:textId="77777777" w:rsidR="000D1540" w:rsidRDefault="000D1540" w:rsidP="000D154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HANCOK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BC2FC59" w14:textId="77777777" w:rsidR="000D1540" w:rsidRDefault="000D1540" w:rsidP="000D154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Whalley, Lancashire.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4257A757" w14:textId="77777777" w:rsidR="000D1540" w:rsidRDefault="000D1540" w:rsidP="000D1540">
      <w:pPr>
        <w:pStyle w:val="NoSpacing"/>
        <w:jc w:val="both"/>
        <w:rPr>
          <w:rFonts w:cs="Times New Roman"/>
          <w:szCs w:val="24"/>
        </w:rPr>
      </w:pPr>
    </w:p>
    <w:p w14:paraId="37BB999C" w14:textId="77777777" w:rsidR="000D1540" w:rsidRDefault="000D1540" w:rsidP="000D1540">
      <w:pPr>
        <w:pStyle w:val="NoSpacing"/>
        <w:jc w:val="both"/>
        <w:rPr>
          <w:rFonts w:cs="Times New Roman"/>
          <w:szCs w:val="24"/>
        </w:rPr>
      </w:pPr>
    </w:p>
    <w:p w14:paraId="3300C9D1" w14:textId="77777777" w:rsidR="000D1540" w:rsidRDefault="000D1540" w:rsidP="000D154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Christopher Parsons, clerk(q.v.), brought a plaint of trespass, taking and</w:t>
      </w:r>
    </w:p>
    <w:p w14:paraId="404B3017" w14:textId="77777777" w:rsidR="000D1540" w:rsidRDefault="000D1540" w:rsidP="000D154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assault against him and at least 32 others.</w:t>
      </w:r>
    </w:p>
    <w:p w14:paraId="1F80C20B" w14:textId="77777777" w:rsidR="000D1540" w:rsidRDefault="000D1540" w:rsidP="000D154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29A0D1C0" w14:textId="77777777" w:rsidR="000D1540" w:rsidRDefault="000D1540" w:rsidP="000D1540">
      <w:pPr>
        <w:pStyle w:val="NoSpacing"/>
        <w:jc w:val="both"/>
        <w:rPr>
          <w:rFonts w:cs="Times New Roman"/>
          <w:szCs w:val="24"/>
        </w:rPr>
      </w:pPr>
    </w:p>
    <w:p w14:paraId="199B7D9B" w14:textId="77777777" w:rsidR="000D1540" w:rsidRDefault="000D1540" w:rsidP="000D1540">
      <w:pPr>
        <w:pStyle w:val="NoSpacing"/>
        <w:jc w:val="both"/>
        <w:rPr>
          <w:rFonts w:cs="Times New Roman"/>
          <w:szCs w:val="24"/>
        </w:rPr>
      </w:pPr>
    </w:p>
    <w:p w14:paraId="7D2E6864" w14:textId="77777777" w:rsidR="000D1540" w:rsidRDefault="000D1540" w:rsidP="000D154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October 2022</w:t>
      </w:r>
    </w:p>
    <w:p w14:paraId="53FA46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EDCC" w14:textId="77777777" w:rsidR="000D1540" w:rsidRDefault="000D1540" w:rsidP="009139A6">
      <w:r>
        <w:separator/>
      </w:r>
    </w:p>
  </w:endnote>
  <w:endnote w:type="continuationSeparator" w:id="0">
    <w:p w14:paraId="16412C00" w14:textId="77777777" w:rsidR="000D1540" w:rsidRDefault="000D15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0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8F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7F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7808" w14:textId="77777777" w:rsidR="000D1540" w:rsidRDefault="000D1540" w:rsidP="009139A6">
      <w:r>
        <w:separator/>
      </w:r>
    </w:p>
  </w:footnote>
  <w:footnote w:type="continuationSeparator" w:id="0">
    <w:p w14:paraId="5A5BAF12" w14:textId="77777777" w:rsidR="000D1540" w:rsidRDefault="000D15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E0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CE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B1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40"/>
    <w:rsid w:val="000666E0"/>
    <w:rsid w:val="000D154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A887"/>
  <w15:chartTrackingRefBased/>
  <w15:docId w15:val="{B2D9E99C-65AA-4DC7-A805-39F0CEA0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D1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2022-12-31T19:34:00Z</dcterms:created>
  <dcterms:modified xsi:type="dcterms:W3CDTF">2022-12-31T19:34:00Z</dcterms:modified>
</cp:coreProperties>
</file>